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598" w:rsidRDefault="005B6598" w:rsidP="008A7DA9">
      <w:pPr>
        <w:spacing w:line="360" w:lineRule="auto"/>
        <w:ind w:left="-115"/>
        <w:rPr>
          <w:rFonts w:ascii="Tahoma" w:hAnsi="Tahoma" w:cs="B Mitra" w:hint="cs"/>
          <w:sz w:val="22"/>
          <w:szCs w:val="22"/>
          <w:rtl/>
          <w:lang w:bidi="fa-IR"/>
        </w:rPr>
      </w:pPr>
    </w:p>
    <w:p w:rsidR="00AA2B6E" w:rsidRPr="00AF1F40" w:rsidRDefault="00AA2B6E" w:rsidP="008559C5">
      <w:pPr>
        <w:spacing w:line="288" w:lineRule="auto"/>
        <w:ind w:left="-113"/>
        <w:rPr>
          <w:rFonts w:ascii="Tahoma" w:hAnsi="Tahoma" w:cs="B Mitra" w:hint="cs"/>
          <w:sz w:val="22"/>
          <w:szCs w:val="22"/>
          <w:rtl/>
          <w:lang w:bidi="fa-IR"/>
        </w:rPr>
      </w:pPr>
      <w:r w:rsidRPr="00AF1F40">
        <w:rPr>
          <w:rFonts w:ascii="Tahoma" w:hAnsi="Tahoma" w:cs="B Mitra" w:hint="cs"/>
          <w:sz w:val="22"/>
          <w:szCs w:val="22"/>
          <w:rtl/>
          <w:lang w:bidi="fa-IR"/>
        </w:rPr>
        <w:t>سرکار خانم /</w:t>
      </w:r>
      <w:r w:rsidR="004230BB" w:rsidRPr="00AF1F40">
        <w:rPr>
          <w:rFonts w:ascii="Tahoma" w:hAnsi="Tahoma" w:cs="B Mitra" w:hint="cs"/>
          <w:sz w:val="22"/>
          <w:szCs w:val="22"/>
          <w:rtl/>
          <w:lang w:bidi="fa-IR"/>
        </w:rPr>
        <w:t xml:space="preserve"> جناب </w:t>
      </w:r>
      <w:r w:rsidRPr="00AF1F40">
        <w:rPr>
          <w:rFonts w:ascii="Tahoma" w:hAnsi="Tahoma" w:cs="B Mitra" w:hint="cs"/>
          <w:sz w:val="22"/>
          <w:szCs w:val="22"/>
          <w:rtl/>
          <w:lang w:bidi="fa-IR"/>
        </w:rPr>
        <w:t xml:space="preserve">آقای </w:t>
      </w:r>
      <w:r w:rsidR="00D71C68" w:rsidRPr="00AF1F40">
        <w:rPr>
          <w:rFonts w:ascii="Tahoma" w:hAnsi="Tahoma" w:cs="B Mitra" w:hint="cs"/>
          <w:sz w:val="22"/>
          <w:szCs w:val="22"/>
          <w:rtl/>
          <w:lang w:bidi="fa-IR"/>
        </w:rPr>
        <w:t xml:space="preserve">  </w:t>
      </w:r>
      <w:r w:rsidR="00D71C68" w:rsidRPr="00AF1F40">
        <w:rPr>
          <w:rFonts w:ascii="Tahoma" w:hAnsi="Tahoma" w:cs="B Mitra" w:hint="cs"/>
          <w:color w:val="999999"/>
          <w:sz w:val="22"/>
          <w:szCs w:val="22"/>
          <w:rtl/>
          <w:lang w:bidi="fa-IR"/>
        </w:rPr>
        <w:t>............................</w:t>
      </w:r>
      <w:r w:rsidR="008559C5">
        <w:rPr>
          <w:rFonts w:ascii="Tahoma" w:hAnsi="Tahoma" w:cs="B Mitra" w:hint="cs"/>
          <w:sz w:val="22"/>
          <w:szCs w:val="22"/>
          <w:rtl/>
          <w:lang w:bidi="fa-IR"/>
        </w:rPr>
        <w:t xml:space="preserve">  </w:t>
      </w:r>
      <w:r w:rsidR="00D71C68" w:rsidRPr="00AF1F40">
        <w:rPr>
          <w:rFonts w:ascii="Tahoma" w:hAnsi="Tahoma" w:cs="B Mitra" w:hint="cs"/>
          <w:sz w:val="22"/>
          <w:szCs w:val="22"/>
          <w:rtl/>
          <w:lang w:bidi="fa-IR"/>
        </w:rPr>
        <w:t xml:space="preserve">       </w:t>
      </w:r>
      <w:r w:rsidRPr="00AF1F40">
        <w:rPr>
          <w:rFonts w:ascii="Tahoma" w:hAnsi="Tahoma" w:cs="B Mitra" w:hint="cs"/>
          <w:sz w:val="22"/>
          <w:szCs w:val="22"/>
          <w:rtl/>
          <w:lang w:bidi="fa-IR"/>
        </w:rPr>
        <w:t>گروه آموزشی :</w:t>
      </w:r>
      <w:r w:rsidR="00D71C68" w:rsidRPr="00AF1F40">
        <w:rPr>
          <w:rFonts w:ascii="Tahoma" w:hAnsi="Tahoma" w:cs="B Mitra" w:hint="cs"/>
          <w:sz w:val="22"/>
          <w:szCs w:val="22"/>
          <w:rtl/>
          <w:lang w:bidi="fa-IR"/>
        </w:rPr>
        <w:t xml:space="preserve"> </w:t>
      </w:r>
      <w:r w:rsidR="00D71C68" w:rsidRPr="00AF1F40">
        <w:rPr>
          <w:rFonts w:ascii="Tahoma" w:hAnsi="Tahoma" w:cs="B Mitra" w:hint="cs"/>
          <w:color w:val="999999"/>
          <w:sz w:val="22"/>
          <w:szCs w:val="22"/>
          <w:rtl/>
          <w:lang w:bidi="fa-IR"/>
        </w:rPr>
        <w:t>............................</w:t>
      </w:r>
      <w:r w:rsidR="00D71C68" w:rsidRPr="00AF1F40">
        <w:rPr>
          <w:rFonts w:ascii="Tahoma" w:hAnsi="Tahoma" w:cs="B Mitra" w:hint="cs"/>
          <w:sz w:val="22"/>
          <w:szCs w:val="22"/>
          <w:rtl/>
          <w:lang w:bidi="fa-IR"/>
        </w:rPr>
        <w:t xml:space="preserve">  </w:t>
      </w:r>
      <w:r w:rsidR="006174C3">
        <w:rPr>
          <w:rFonts w:ascii="Tahoma" w:hAnsi="Tahoma" w:cs="B Mitra" w:hint="cs"/>
          <w:sz w:val="22"/>
          <w:szCs w:val="22"/>
          <w:rtl/>
          <w:lang w:bidi="fa-IR"/>
        </w:rPr>
        <w:t xml:space="preserve">  تعداد وا</w:t>
      </w:r>
      <w:r w:rsidR="008559C5">
        <w:rPr>
          <w:rFonts w:ascii="Tahoma" w:hAnsi="Tahoma" w:cs="B Mitra" w:hint="cs"/>
          <w:sz w:val="22"/>
          <w:szCs w:val="22"/>
          <w:rtl/>
          <w:lang w:bidi="fa-IR"/>
        </w:rPr>
        <w:t>حد موظفی: ..............</w:t>
      </w:r>
      <w:r w:rsidR="006174C3">
        <w:rPr>
          <w:rFonts w:ascii="Tahoma" w:hAnsi="Tahoma" w:cs="B Mitra" w:hint="cs"/>
          <w:sz w:val="22"/>
          <w:szCs w:val="22"/>
          <w:rtl/>
          <w:lang w:bidi="fa-IR"/>
        </w:rPr>
        <w:t>.....</w:t>
      </w:r>
      <w:r w:rsidR="008559C5">
        <w:rPr>
          <w:rFonts w:ascii="Tahoma" w:hAnsi="Tahoma" w:cs="B Mitra" w:hint="cs"/>
          <w:sz w:val="22"/>
          <w:szCs w:val="22"/>
          <w:rtl/>
          <w:lang w:bidi="fa-IR"/>
        </w:rPr>
        <w:t xml:space="preserve">   تعداد واحد ارائه شده: ........................</w:t>
      </w:r>
    </w:p>
    <w:p w:rsidR="008A7DA9" w:rsidRDefault="007227AE" w:rsidP="00D500FF">
      <w:pPr>
        <w:spacing w:line="288" w:lineRule="auto"/>
        <w:ind w:left="-113"/>
        <w:rPr>
          <w:rFonts w:ascii="Tahoma" w:hAnsi="Tahoma" w:cs="B Mitra" w:hint="cs"/>
          <w:sz w:val="22"/>
          <w:szCs w:val="22"/>
          <w:rtl/>
          <w:lang w:bidi="fa-IR"/>
        </w:rPr>
      </w:pPr>
      <w:r>
        <w:rPr>
          <w:rFonts w:ascii="Arial" w:hAnsi="Arial" w:cs="B Mitra" w:hint="cs"/>
          <w:sz w:val="22"/>
          <w:szCs w:val="22"/>
          <w:rtl/>
          <w:lang w:bidi="fa-IR"/>
        </w:rPr>
        <w:t>استاد</w:t>
      </w:r>
      <w:r w:rsidR="00AA2B6E" w:rsidRPr="00AF1F40">
        <w:rPr>
          <w:rFonts w:ascii="Arial" w:hAnsi="Arial" w:cs="B Mitra"/>
          <w:sz w:val="22"/>
          <w:szCs w:val="22"/>
          <w:rtl/>
          <w:lang w:bidi="fa-IR"/>
        </w:rPr>
        <w:t xml:space="preserve"> </w:t>
      </w:r>
      <w:r w:rsidR="00D71C68" w:rsidRPr="00AF1F40">
        <w:rPr>
          <w:rFonts w:ascii="Arial" w:hAnsi="Arial" w:cs="B Mitra" w:hint="cs"/>
          <w:sz w:val="22"/>
          <w:szCs w:val="22"/>
          <w:rtl/>
          <w:lang w:bidi="fa-IR"/>
        </w:rPr>
        <w:t>ارج</w:t>
      </w:r>
      <w:r w:rsidR="004230BB" w:rsidRPr="00AF1F40">
        <w:rPr>
          <w:rFonts w:ascii="Arial" w:hAnsi="Arial" w:cs="B Mitra" w:hint="cs"/>
          <w:sz w:val="22"/>
          <w:szCs w:val="22"/>
          <w:rtl/>
          <w:lang w:bidi="fa-IR"/>
        </w:rPr>
        <w:t>مند:</w:t>
      </w:r>
      <w:r w:rsidR="00D71C68" w:rsidRPr="00AF1F40">
        <w:rPr>
          <w:rFonts w:ascii="Arial" w:hAnsi="Arial" w:cs="B Mitra" w:hint="cs"/>
          <w:sz w:val="22"/>
          <w:szCs w:val="22"/>
          <w:rtl/>
          <w:lang w:bidi="fa-IR"/>
        </w:rPr>
        <w:t xml:space="preserve"> </w:t>
      </w:r>
      <w:r w:rsidR="00AA2B6E" w:rsidRPr="00AF1F40">
        <w:rPr>
          <w:rFonts w:ascii="Arial" w:hAnsi="Arial" w:cs="B Mitra"/>
          <w:sz w:val="22"/>
          <w:szCs w:val="22"/>
          <w:rtl/>
          <w:lang w:bidi="fa-IR"/>
        </w:rPr>
        <w:t>خواهشمند</w:t>
      </w:r>
      <w:r w:rsidR="00B85F78" w:rsidRPr="00AF1F40">
        <w:rPr>
          <w:rFonts w:ascii="Arial" w:hAnsi="Arial" w:cs="B Mitra" w:hint="cs"/>
          <w:sz w:val="22"/>
          <w:szCs w:val="22"/>
          <w:rtl/>
          <w:lang w:bidi="fa-IR"/>
        </w:rPr>
        <w:t xml:space="preserve"> </w:t>
      </w:r>
      <w:r w:rsidR="00AA2B6E" w:rsidRPr="00AF1F40">
        <w:rPr>
          <w:rFonts w:ascii="Arial" w:hAnsi="Arial" w:cs="B Mitra"/>
          <w:sz w:val="22"/>
          <w:szCs w:val="22"/>
          <w:rtl/>
          <w:lang w:bidi="fa-IR"/>
        </w:rPr>
        <w:t>است فعالیت آموزشی خود</w:t>
      </w:r>
      <w:r w:rsidR="00B85F78" w:rsidRPr="00AF1F40">
        <w:rPr>
          <w:rFonts w:ascii="Arial" w:hAnsi="Arial" w:cs="B Mitra" w:hint="cs"/>
          <w:sz w:val="22"/>
          <w:szCs w:val="22"/>
          <w:rtl/>
          <w:lang w:bidi="fa-IR"/>
        </w:rPr>
        <w:t xml:space="preserve"> </w:t>
      </w:r>
      <w:r w:rsidR="00AA2B6E" w:rsidRPr="00AF1F40">
        <w:rPr>
          <w:rFonts w:ascii="Arial" w:hAnsi="Arial" w:cs="B Mitra"/>
          <w:sz w:val="22"/>
          <w:szCs w:val="22"/>
          <w:rtl/>
          <w:lang w:bidi="fa-IR"/>
        </w:rPr>
        <w:t>را</w:t>
      </w:r>
      <w:r w:rsidR="00B85F78" w:rsidRPr="00AF1F40">
        <w:rPr>
          <w:rFonts w:ascii="Arial" w:hAnsi="Arial" w:cs="B Mitra" w:hint="cs"/>
          <w:sz w:val="22"/>
          <w:szCs w:val="22"/>
          <w:rtl/>
          <w:lang w:bidi="fa-IR"/>
        </w:rPr>
        <w:t xml:space="preserve"> </w:t>
      </w:r>
      <w:r w:rsidR="00AA2B6E" w:rsidRPr="00AF1F40">
        <w:rPr>
          <w:rFonts w:ascii="Arial" w:hAnsi="Arial" w:cs="B Mitra"/>
          <w:sz w:val="22"/>
          <w:szCs w:val="22"/>
          <w:rtl/>
          <w:lang w:bidi="fa-IR"/>
        </w:rPr>
        <w:t>در</w:t>
      </w:r>
      <w:r w:rsidR="00B85F78" w:rsidRPr="00AF1F40">
        <w:rPr>
          <w:rFonts w:ascii="Arial" w:hAnsi="Arial" w:cs="B Mitra" w:hint="cs"/>
          <w:sz w:val="22"/>
          <w:szCs w:val="22"/>
          <w:rtl/>
          <w:lang w:bidi="fa-IR"/>
        </w:rPr>
        <w:t xml:space="preserve"> </w:t>
      </w:r>
      <w:r w:rsidR="00AA2B6E" w:rsidRPr="00AF1F40">
        <w:rPr>
          <w:rFonts w:ascii="Arial" w:hAnsi="Arial" w:cs="B Mitra"/>
          <w:sz w:val="22"/>
          <w:szCs w:val="22"/>
          <w:rtl/>
          <w:lang w:bidi="fa-IR"/>
        </w:rPr>
        <w:t>نیمسال</w:t>
      </w:r>
      <w:r w:rsidR="00D71C68" w:rsidRPr="00AF1F40">
        <w:rPr>
          <w:rFonts w:ascii="Tahoma" w:hAnsi="Tahoma" w:cs="B Mitra" w:hint="cs"/>
          <w:color w:val="999999"/>
          <w:sz w:val="22"/>
          <w:szCs w:val="22"/>
          <w:rtl/>
          <w:lang w:bidi="fa-IR"/>
        </w:rPr>
        <w:t xml:space="preserve">.............. </w:t>
      </w:r>
      <w:r w:rsidR="00AA2B6E" w:rsidRPr="00AF1F40">
        <w:rPr>
          <w:rFonts w:ascii="Arial" w:hAnsi="Arial" w:cs="B Mitra"/>
          <w:sz w:val="22"/>
          <w:szCs w:val="22"/>
          <w:rtl/>
          <w:lang w:bidi="fa-IR"/>
        </w:rPr>
        <w:t>سال</w:t>
      </w:r>
      <w:r w:rsidR="00D71C68" w:rsidRPr="00AF1F40">
        <w:rPr>
          <w:rFonts w:ascii="Arial" w:hAnsi="Arial" w:cs="B Mitra" w:hint="cs"/>
          <w:sz w:val="22"/>
          <w:szCs w:val="22"/>
          <w:rtl/>
          <w:lang w:bidi="fa-IR"/>
        </w:rPr>
        <w:t xml:space="preserve"> </w:t>
      </w:r>
      <w:r w:rsidR="00AA2B6E" w:rsidRPr="00AF1F40">
        <w:rPr>
          <w:rFonts w:ascii="Arial" w:hAnsi="Arial" w:cs="B Mitra"/>
          <w:sz w:val="22"/>
          <w:szCs w:val="22"/>
          <w:rtl/>
          <w:lang w:bidi="fa-IR"/>
        </w:rPr>
        <w:t xml:space="preserve">تحصیلی </w:t>
      </w:r>
      <w:r w:rsidR="00D71C68" w:rsidRPr="00AF1F40">
        <w:rPr>
          <w:rFonts w:ascii="Tahoma" w:hAnsi="Tahoma" w:cs="B Mitra" w:hint="cs"/>
          <w:color w:val="999999"/>
          <w:sz w:val="22"/>
          <w:szCs w:val="22"/>
          <w:rtl/>
          <w:lang w:bidi="fa-IR"/>
        </w:rPr>
        <w:t>.....................</w:t>
      </w:r>
      <w:r w:rsidR="00AA2B6E" w:rsidRPr="00AF1F40">
        <w:rPr>
          <w:rFonts w:ascii="Arial" w:hAnsi="Arial" w:cs="B Mitra" w:hint="cs"/>
          <w:sz w:val="22"/>
          <w:szCs w:val="22"/>
          <w:rtl/>
          <w:lang w:bidi="fa-IR"/>
        </w:rPr>
        <w:t xml:space="preserve"> </w:t>
      </w:r>
      <w:r w:rsidR="00AA2B6E" w:rsidRPr="00AF1F40">
        <w:rPr>
          <w:rFonts w:ascii="Arial" w:hAnsi="Arial" w:cs="B Mitra"/>
          <w:sz w:val="22"/>
          <w:szCs w:val="22"/>
          <w:rtl/>
          <w:lang w:bidi="fa-IR"/>
        </w:rPr>
        <w:t xml:space="preserve"> جهت ثبت و</w:t>
      </w:r>
      <w:r w:rsidR="00D71C68" w:rsidRPr="00AF1F40">
        <w:rPr>
          <w:rFonts w:ascii="Arial" w:hAnsi="Arial" w:cs="B Mitra" w:hint="cs"/>
          <w:sz w:val="22"/>
          <w:szCs w:val="22"/>
          <w:rtl/>
          <w:lang w:bidi="fa-IR"/>
        </w:rPr>
        <w:t xml:space="preserve"> </w:t>
      </w:r>
      <w:r w:rsidR="00AA2B6E" w:rsidRPr="00AF1F40">
        <w:rPr>
          <w:rFonts w:ascii="Arial" w:hAnsi="Arial" w:cs="B Mitra"/>
          <w:sz w:val="22"/>
          <w:szCs w:val="22"/>
          <w:rtl/>
          <w:lang w:bidi="fa-IR"/>
        </w:rPr>
        <w:t>حفظ سابقه در</w:t>
      </w:r>
      <w:r w:rsidR="00D71C68" w:rsidRPr="00AF1F40">
        <w:rPr>
          <w:rFonts w:ascii="Arial" w:hAnsi="Arial" w:cs="B Mitra" w:hint="cs"/>
          <w:sz w:val="22"/>
          <w:szCs w:val="22"/>
          <w:rtl/>
          <w:lang w:bidi="fa-IR"/>
        </w:rPr>
        <w:t xml:space="preserve"> </w:t>
      </w:r>
      <w:r w:rsidR="00AA2B6E" w:rsidRPr="00AF1F40">
        <w:rPr>
          <w:rFonts w:ascii="Arial" w:hAnsi="Arial" w:cs="B Mitra"/>
          <w:sz w:val="22"/>
          <w:szCs w:val="22"/>
          <w:rtl/>
          <w:lang w:bidi="fa-IR"/>
        </w:rPr>
        <w:t>دانشکده</w:t>
      </w:r>
      <w:r w:rsidR="004230BB" w:rsidRPr="00AF1F40">
        <w:rPr>
          <w:rFonts w:ascii="Arial" w:hAnsi="Arial" w:cs="B Mitra" w:hint="cs"/>
          <w:sz w:val="22"/>
          <w:szCs w:val="22"/>
          <w:rtl/>
          <w:lang w:bidi="fa-IR"/>
        </w:rPr>
        <w:t xml:space="preserve"> </w:t>
      </w:r>
      <w:r w:rsidR="001B302E" w:rsidRPr="001B302E">
        <w:rPr>
          <w:rFonts w:ascii="Arial" w:hAnsi="Arial" w:cs="B Mitra"/>
          <w:sz w:val="22"/>
          <w:szCs w:val="22"/>
          <w:rtl/>
          <w:lang w:bidi="fa-IR"/>
        </w:rPr>
        <w:t>پزشكي و معاونت آموزش</w:t>
      </w:r>
      <w:r w:rsidR="001B302E" w:rsidRPr="001B302E">
        <w:rPr>
          <w:rFonts w:ascii="Arial" w:hAnsi="Arial" w:cs="B Mitra" w:hint="cs"/>
          <w:sz w:val="22"/>
          <w:szCs w:val="22"/>
          <w:rtl/>
          <w:lang w:bidi="fa-IR"/>
        </w:rPr>
        <w:t>ی</w:t>
      </w:r>
      <w:r w:rsidR="001B302E" w:rsidRPr="001B302E">
        <w:rPr>
          <w:rFonts w:ascii="Arial" w:hAnsi="Arial" w:cs="B Mitra"/>
          <w:sz w:val="22"/>
          <w:szCs w:val="22"/>
          <w:rtl/>
          <w:lang w:bidi="fa-IR"/>
        </w:rPr>
        <w:t xml:space="preserve"> دانشگاه</w:t>
      </w:r>
      <w:r w:rsidR="00AA2B6E" w:rsidRPr="00AF1F40">
        <w:rPr>
          <w:rFonts w:ascii="Arial" w:hAnsi="Arial" w:cs="B Mitra"/>
          <w:sz w:val="22"/>
          <w:szCs w:val="22"/>
          <w:rtl/>
          <w:lang w:bidi="fa-IR"/>
        </w:rPr>
        <w:t xml:space="preserve"> </w:t>
      </w:r>
      <w:r w:rsidR="004230BB" w:rsidRPr="00AF1F40">
        <w:rPr>
          <w:rFonts w:ascii="Arial" w:hAnsi="Arial" w:cs="B Mitra" w:hint="cs"/>
          <w:sz w:val="22"/>
          <w:szCs w:val="22"/>
          <w:rtl/>
          <w:lang w:bidi="fa-IR"/>
        </w:rPr>
        <w:t>برابر</w:t>
      </w:r>
      <w:r w:rsidR="00D71C68" w:rsidRPr="00AF1F40">
        <w:rPr>
          <w:rFonts w:ascii="Arial" w:hAnsi="Arial" w:cs="B Mitra" w:hint="cs"/>
          <w:sz w:val="22"/>
          <w:szCs w:val="22"/>
          <w:rtl/>
          <w:lang w:bidi="fa-IR"/>
        </w:rPr>
        <w:t xml:space="preserve"> </w:t>
      </w:r>
      <w:r w:rsidR="00AA2B6E" w:rsidRPr="00AF1F40">
        <w:rPr>
          <w:rFonts w:ascii="Arial" w:hAnsi="Arial" w:cs="B Mitra"/>
          <w:sz w:val="22"/>
          <w:szCs w:val="22"/>
          <w:rtl/>
          <w:lang w:bidi="fa-IR"/>
        </w:rPr>
        <w:t>جدول زیر مرق</w:t>
      </w:r>
      <w:r w:rsidR="00AA2B6E" w:rsidRPr="00AF1F40">
        <w:rPr>
          <w:rFonts w:ascii="Arial" w:hAnsi="Arial" w:cs="B Mitra" w:hint="cs"/>
          <w:sz w:val="22"/>
          <w:szCs w:val="22"/>
          <w:rtl/>
          <w:lang w:bidi="fa-IR"/>
        </w:rPr>
        <w:t>و</w:t>
      </w:r>
      <w:r w:rsidR="00AA2B6E" w:rsidRPr="00AF1F40">
        <w:rPr>
          <w:rFonts w:ascii="Arial" w:hAnsi="Arial" w:cs="B Mitra"/>
          <w:sz w:val="22"/>
          <w:szCs w:val="22"/>
          <w:rtl/>
          <w:lang w:bidi="fa-IR"/>
        </w:rPr>
        <w:t>م فرمائید</w:t>
      </w:r>
      <w:r w:rsidR="00AA2B6E" w:rsidRPr="00AF1F40">
        <w:rPr>
          <w:rFonts w:ascii="Tahoma" w:hAnsi="Tahoma" w:cs="B Mitra" w:hint="cs"/>
          <w:sz w:val="22"/>
          <w:szCs w:val="22"/>
          <w:rtl/>
          <w:lang w:bidi="fa-IR"/>
        </w:rPr>
        <w:t>.</w:t>
      </w:r>
    </w:p>
    <w:p w:rsidR="00AA2B6E" w:rsidRPr="00AF1F40" w:rsidRDefault="008A7DA9" w:rsidP="001B302E">
      <w:pPr>
        <w:spacing w:line="288" w:lineRule="auto"/>
        <w:ind w:left="-113"/>
        <w:rPr>
          <w:rFonts w:ascii="Arial" w:hAnsi="Arial" w:cs="B Mitra" w:hint="cs"/>
          <w:sz w:val="22"/>
          <w:szCs w:val="22"/>
          <w:rtl/>
          <w:lang w:bidi="fa-IR"/>
        </w:rPr>
      </w:pPr>
      <w:r>
        <w:rPr>
          <w:rFonts w:ascii="Tahoma" w:hAnsi="Tahoma" w:cs="B Mitra" w:hint="cs"/>
          <w:sz w:val="22"/>
          <w:szCs w:val="22"/>
          <w:rtl/>
          <w:lang w:bidi="fa-IR"/>
        </w:rPr>
        <w:t xml:space="preserve">* </w:t>
      </w:r>
      <w:r w:rsidR="00D71C68" w:rsidRPr="00AF1F40">
        <w:rPr>
          <w:rFonts w:ascii="Tahoma" w:hAnsi="Tahoma" w:cs="B Mitra" w:hint="cs"/>
          <w:sz w:val="22"/>
          <w:szCs w:val="22"/>
          <w:rtl/>
          <w:lang w:bidi="fa-IR"/>
        </w:rPr>
        <w:t>از این فرم به منظور تایید فعالیت های آموزشی موضوع ماده یک آئین نامه ارتقاء، تعیین میزان تدریس خارج از موظفی و تایید فرم عملکرد استفاده خواهد شد.</w:t>
      </w:r>
      <w:r w:rsidR="00AA2B6E" w:rsidRPr="00AF1F40">
        <w:rPr>
          <w:rFonts w:ascii="Arial" w:hAnsi="Arial" w:cs="B Mitra"/>
          <w:sz w:val="22"/>
          <w:szCs w:val="22"/>
          <w:rtl/>
          <w:lang w:bidi="fa-IR"/>
        </w:rPr>
        <w:t xml:space="preserve"> </w:t>
      </w:r>
    </w:p>
    <w:tbl>
      <w:tblPr>
        <w:bidiVisual/>
        <w:tblW w:w="11179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7"/>
        <w:gridCol w:w="1847"/>
        <w:gridCol w:w="705"/>
        <w:gridCol w:w="705"/>
        <w:gridCol w:w="748"/>
        <w:gridCol w:w="748"/>
        <w:gridCol w:w="621"/>
        <w:gridCol w:w="790"/>
        <w:gridCol w:w="706"/>
        <w:gridCol w:w="608"/>
        <w:gridCol w:w="641"/>
        <w:gridCol w:w="647"/>
        <w:gridCol w:w="1966"/>
      </w:tblGrid>
      <w:tr w:rsidR="007A6227" w:rsidRPr="008D76EA" w:rsidTr="008D76EA">
        <w:trPr>
          <w:trHeight w:val="882"/>
        </w:trPr>
        <w:tc>
          <w:tcPr>
            <w:tcW w:w="447" w:type="dxa"/>
            <w:vMerge w:val="restart"/>
            <w:shd w:val="clear" w:color="auto" w:fill="F3F3F3"/>
            <w:textDirection w:val="btLr"/>
          </w:tcPr>
          <w:p w:rsidR="007A6227" w:rsidRPr="008D76EA" w:rsidRDefault="007A6227" w:rsidP="008D76EA">
            <w:pPr>
              <w:spacing w:line="360" w:lineRule="auto"/>
              <w:ind w:left="113" w:right="113"/>
              <w:jc w:val="center"/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8D76EA"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847" w:type="dxa"/>
            <w:vMerge w:val="restart"/>
            <w:shd w:val="clear" w:color="auto" w:fill="F3F3F3"/>
            <w:vAlign w:val="center"/>
          </w:tcPr>
          <w:p w:rsidR="007A6227" w:rsidRPr="008D76EA" w:rsidRDefault="007A6227" w:rsidP="008D76EA">
            <w:pPr>
              <w:spacing w:line="360" w:lineRule="auto"/>
              <w:jc w:val="center"/>
              <w:rPr>
                <w:rFonts w:ascii="Tahoma" w:hAnsi="Tahoma"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8D76EA">
              <w:rPr>
                <w:rFonts w:ascii="Tahoma" w:hAnsi="Tahoma" w:cs="B Mitra" w:hint="cs"/>
                <w:b/>
                <w:bCs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705" w:type="dxa"/>
            <w:vMerge w:val="restart"/>
            <w:shd w:val="clear" w:color="auto" w:fill="F3F3F3"/>
            <w:vAlign w:val="center"/>
          </w:tcPr>
          <w:p w:rsidR="007A6227" w:rsidRPr="008D76EA" w:rsidRDefault="007A6227" w:rsidP="008D76EA">
            <w:pPr>
              <w:spacing w:line="360" w:lineRule="auto"/>
              <w:jc w:val="center"/>
              <w:rPr>
                <w:rFonts w:ascii="Tahoma" w:hAnsi="Tahoma" w:cs="B Mitra" w:hint="cs"/>
                <w:b/>
                <w:bCs/>
                <w:sz w:val="14"/>
                <w:szCs w:val="14"/>
                <w:rtl/>
                <w:lang w:bidi="fa-IR"/>
              </w:rPr>
            </w:pPr>
            <w:r w:rsidRPr="008D76EA">
              <w:rPr>
                <w:rFonts w:ascii="Tahoma" w:hAnsi="Tahoma" w:cs="B Mitra" w:hint="cs"/>
                <w:b/>
                <w:bCs/>
                <w:sz w:val="14"/>
                <w:szCs w:val="14"/>
                <w:rtl/>
                <w:lang w:bidi="fa-IR"/>
              </w:rPr>
              <w:t>رشته و مقطع</w:t>
            </w:r>
          </w:p>
        </w:tc>
        <w:tc>
          <w:tcPr>
            <w:tcW w:w="705" w:type="dxa"/>
            <w:vMerge w:val="restart"/>
            <w:shd w:val="clear" w:color="auto" w:fill="F3F3F3"/>
            <w:vAlign w:val="center"/>
          </w:tcPr>
          <w:p w:rsidR="007A6227" w:rsidRPr="008D76EA" w:rsidRDefault="007A6227" w:rsidP="008D76EA">
            <w:pPr>
              <w:spacing w:line="360" w:lineRule="auto"/>
              <w:jc w:val="center"/>
              <w:rPr>
                <w:rFonts w:ascii="Tahoma" w:hAnsi="Tahoma" w:cs="B Mitra" w:hint="cs"/>
                <w:b/>
                <w:bCs/>
                <w:sz w:val="14"/>
                <w:szCs w:val="14"/>
                <w:rtl/>
                <w:lang w:bidi="fa-IR"/>
              </w:rPr>
            </w:pPr>
            <w:r w:rsidRPr="008D76EA">
              <w:rPr>
                <w:rFonts w:ascii="Tahoma" w:hAnsi="Tahoma" w:cs="B Mitra" w:hint="cs"/>
                <w:b/>
                <w:bCs/>
                <w:sz w:val="12"/>
                <w:szCs w:val="12"/>
                <w:rtl/>
                <w:lang w:bidi="fa-IR"/>
              </w:rPr>
              <w:t>دانشکده</w:t>
            </w:r>
          </w:p>
        </w:tc>
        <w:tc>
          <w:tcPr>
            <w:tcW w:w="1496" w:type="dxa"/>
            <w:gridSpan w:val="2"/>
            <w:tcBorders>
              <w:tr2bl w:val="nil"/>
            </w:tcBorders>
            <w:shd w:val="clear" w:color="auto" w:fill="F3F3F3"/>
            <w:noWrap/>
            <w:tcMar>
              <w:left w:w="115" w:type="dxa"/>
              <w:right w:w="115" w:type="dxa"/>
            </w:tcMar>
          </w:tcPr>
          <w:p w:rsidR="007A6227" w:rsidRPr="008D76EA" w:rsidRDefault="007A6227" w:rsidP="008D76EA">
            <w:pPr>
              <w:spacing w:line="360" w:lineRule="auto"/>
              <w:jc w:val="center"/>
              <w:rPr>
                <w:rFonts w:ascii="Tahoma" w:hAnsi="Tahoma" w:cs="B Mitra" w:hint="cs"/>
                <w:b/>
                <w:bCs/>
                <w:sz w:val="16"/>
                <w:szCs w:val="16"/>
                <w:rtl/>
                <w:lang w:bidi="fa-IR"/>
              </w:rPr>
            </w:pPr>
          </w:p>
          <w:p w:rsidR="007A6227" w:rsidRPr="008D76EA" w:rsidRDefault="007A6227" w:rsidP="008D76EA">
            <w:pPr>
              <w:spacing w:line="360" w:lineRule="auto"/>
              <w:jc w:val="center"/>
              <w:rPr>
                <w:rFonts w:ascii="Tahoma" w:hAnsi="Tahoma"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8D76EA">
              <w:rPr>
                <w:rFonts w:ascii="Tahoma" w:hAnsi="Tahoma" w:cs="B Mitra" w:hint="cs"/>
                <w:b/>
                <w:bCs/>
                <w:sz w:val="16"/>
                <w:szCs w:val="16"/>
                <w:rtl/>
                <w:lang w:bidi="fa-IR"/>
              </w:rPr>
              <w:t>تعداد واحد کل درس</w:t>
            </w:r>
          </w:p>
        </w:tc>
        <w:tc>
          <w:tcPr>
            <w:tcW w:w="621" w:type="dxa"/>
            <w:vMerge w:val="restart"/>
            <w:shd w:val="clear" w:color="auto" w:fill="F3F3F3"/>
            <w:vAlign w:val="center"/>
          </w:tcPr>
          <w:p w:rsidR="007A6227" w:rsidRPr="008D76EA" w:rsidRDefault="007A6227" w:rsidP="008D76EA">
            <w:pPr>
              <w:spacing w:line="360" w:lineRule="auto"/>
              <w:jc w:val="center"/>
              <w:rPr>
                <w:rFonts w:ascii="Tahoma" w:hAnsi="Tahoma" w:cs="B Mitra" w:hint="cs"/>
                <w:b/>
                <w:bCs/>
                <w:sz w:val="14"/>
                <w:szCs w:val="14"/>
                <w:rtl/>
                <w:lang w:bidi="fa-IR"/>
              </w:rPr>
            </w:pPr>
            <w:r w:rsidRPr="008D76EA">
              <w:rPr>
                <w:rFonts w:ascii="Tahoma" w:hAnsi="Tahoma" w:cs="B Mitra" w:hint="cs"/>
                <w:b/>
                <w:bCs/>
                <w:sz w:val="14"/>
                <w:szCs w:val="14"/>
                <w:rtl/>
                <w:lang w:bidi="fa-IR"/>
              </w:rPr>
              <w:t>تعداد دانشجو</w:t>
            </w:r>
          </w:p>
        </w:tc>
        <w:tc>
          <w:tcPr>
            <w:tcW w:w="1496" w:type="dxa"/>
            <w:gridSpan w:val="2"/>
            <w:tcBorders>
              <w:tr2bl w:val="single" w:sz="4" w:space="0" w:color="auto"/>
            </w:tcBorders>
            <w:shd w:val="clear" w:color="auto" w:fill="F3F3F3"/>
          </w:tcPr>
          <w:p w:rsidR="007A6227" w:rsidRPr="008D76EA" w:rsidRDefault="007A6227" w:rsidP="008D76EA">
            <w:pPr>
              <w:bidi w:val="0"/>
              <w:spacing w:line="360" w:lineRule="auto"/>
              <w:rPr>
                <w:rFonts w:ascii="Tahoma" w:hAnsi="Tahoma" w:cs="B Mitra"/>
                <w:b/>
                <w:bCs/>
                <w:sz w:val="16"/>
                <w:szCs w:val="16"/>
                <w:lang w:bidi="fa-IR"/>
              </w:rPr>
            </w:pPr>
            <w:r w:rsidRPr="008D76EA">
              <w:rPr>
                <w:rFonts w:ascii="Tahoma" w:hAnsi="Tahoma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تعداد ساعت تدریس    </w:t>
            </w:r>
            <w:r w:rsidRPr="008D76EA">
              <w:rPr>
                <w:rFonts w:ascii="Tahoma" w:hAnsi="Tahoma"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8D76EA">
              <w:rPr>
                <w:rFonts w:ascii="Tahoma" w:hAnsi="Tahoma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 سهم استاد </w:t>
            </w:r>
          </w:p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8D76EA">
              <w:rPr>
                <w:rFonts w:ascii="Tahoma" w:hAnsi="Tahoma" w:cs="B Mitra" w:hint="cs"/>
                <w:b/>
                <w:bCs/>
                <w:sz w:val="16"/>
                <w:szCs w:val="16"/>
                <w:rtl/>
                <w:lang w:bidi="fa-IR"/>
              </w:rPr>
              <w:t>تعداد ساعت</w:t>
            </w:r>
          </w:p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8D76EA">
              <w:rPr>
                <w:rFonts w:ascii="Tahoma" w:hAnsi="Tahoma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     کل درس</w:t>
            </w:r>
          </w:p>
        </w:tc>
        <w:tc>
          <w:tcPr>
            <w:tcW w:w="608" w:type="dxa"/>
            <w:vMerge w:val="restart"/>
            <w:shd w:val="clear" w:color="auto" w:fill="F3F3F3"/>
            <w:vAlign w:val="center"/>
          </w:tcPr>
          <w:p w:rsidR="007A6227" w:rsidRPr="008D76EA" w:rsidRDefault="007A6227" w:rsidP="008D76EA">
            <w:pPr>
              <w:spacing w:line="360" w:lineRule="auto"/>
              <w:jc w:val="center"/>
              <w:rPr>
                <w:rFonts w:ascii="Tahoma" w:hAnsi="Tahoma"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8D76EA">
              <w:rPr>
                <w:rFonts w:ascii="Tahoma" w:hAnsi="Tahoma" w:cs="B Mitra" w:hint="cs"/>
                <w:b/>
                <w:bCs/>
                <w:sz w:val="14"/>
                <w:szCs w:val="14"/>
                <w:rtl/>
                <w:lang w:bidi="fa-IR"/>
              </w:rPr>
              <w:t>تعداد گروه عملی</w:t>
            </w:r>
          </w:p>
        </w:tc>
        <w:tc>
          <w:tcPr>
            <w:tcW w:w="3254" w:type="dxa"/>
            <w:gridSpan w:val="3"/>
            <w:shd w:val="clear" w:color="auto" w:fill="F3F3F3"/>
            <w:vAlign w:val="center"/>
          </w:tcPr>
          <w:p w:rsidR="007A6227" w:rsidRPr="008D76EA" w:rsidRDefault="007A6227" w:rsidP="008D76EA">
            <w:pPr>
              <w:spacing w:line="360" w:lineRule="auto"/>
              <w:jc w:val="center"/>
              <w:rPr>
                <w:rFonts w:ascii="Tahoma" w:hAnsi="Tahoma"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8D76EA">
              <w:rPr>
                <w:rFonts w:ascii="Tahoma" w:hAnsi="Tahoma" w:cs="B Mitra" w:hint="cs"/>
                <w:b/>
                <w:bCs/>
                <w:sz w:val="16"/>
                <w:szCs w:val="16"/>
                <w:rtl/>
                <w:lang w:bidi="fa-IR"/>
              </w:rPr>
              <w:t>نوع ارائه تدریس</w:t>
            </w:r>
          </w:p>
        </w:tc>
      </w:tr>
      <w:tr w:rsidR="007A6227" w:rsidRPr="008D76EA" w:rsidTr="008D76EA">
        <w:trPr>
          <w:trHeight w:val="276"/>
        </w:trPr>
        <w:tc>
          <w:tcPr>
            <w:tcW w:w="447" w:type="dxa"/>
            <w:vMerge/>
          </w:tcPr>
          <w:p w:rsidR="007A6227" w:rsidRPr="008D76EA" w:rsidRDefault="007A6227" w:rsidP="008D76EA">
            <w:pPr>
              <w:spacing w:line="360" w:lineRule="auto"/>
              <w:jc w:val="center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847" w:type="dxa"/>
            <w:vMerge/>
            <w:vAlign w:val="center"/>
          </w:tcPr>
          <w:p w:rsidR="007A6227" w:rsidRPr="008D76EA" w:rsidRDefault="007A6227" w:rsidP="008D76EA">
            <w:pPr>
              <w:spacing w:line="360" w:lineRule="auto"/>
              <w:jc w:val="center"/>
              <w:rPr>
                <w:rFonts w:ascii="Tahoma" w:hAnsi="Tahoma" w:cs="B Mitra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:rsidR="007A6227" w:rsidRPr="008D76EA" w:rsidRDefault="007A6227" w:rsidP="008D76EA">
            <w:pPr>
              <w:spacing w:line="360" w:lineRule="auto"/>
              <w:jc w:val="center"/>
              <w:rPr>
                <w:rFonts w:ascii="Tahoma" w:hAnsi="Tahoma" w:cs="B Mitra" w:hint="cs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:rsidR="007A6227" w:rsidRPr="008D76EA" w:rsidRDefault="007A6227" w:rsidP="008D76EA">
            <w:pPr>
              <w:spacing w:line="360" w:lineRule="auto"/>
              <w:jc w:val="center"/>
              <w:rPr>
                <w:rFonts w:ascii="Tahoma" w:hAnsi="Tahoma" w:cs="B Mitra" w:hint="cs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7A6227" w:rsidRPr="008D76EA" w:rsidRDefault="007A6227" w:rsidP="008D76EA">
            <w:pPr>
              <w:spacing w:line="360" w:lineRule="auto"/>
              <w:jc w:val="center"/>
              <w:rPr>
                <w:rFonts w:ascii="Tahoma" w:hAnsi="Tahoma" w:cs="B Mitra" w:hint="cs"/>
                <w:b/>
                <w:bCs/>
                <w:sz w:val="14"/>
                <w:szCs w:val="14"/>
                <w:rtl/>
                <w:lang w:bidi="fa-IR"/>
              </w:rPr>
            </w:pPr>
            <w:r w:rsidRPr="008D76EA">
              <w:rPr>
                <w:rFonts w:ascii="Tahoma" w:hAnsi="Tahoma" w:cs="B Mitra" w:hint="cs"/>
                <w:b/>
                <w:bCs/>
                <w:sz w:val="14"/>
                <w:szCs w:val="14"/>
                <w:rtl/>
                <w:lang w:bidi="fa-IR"/>
              </w:rPr>
              <w:t>نظری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7A6227" w:rsidRPr="008D76EA" w:rsidRDefault="007A6227" w:rsidP="008D76EA">
            <w:pPr>
              <w:spacing w:line="360" w:lineRule="auto"/>
              <w:jc w:val="center"/>
              <w:rPr>
                <w:rFonts w:ascii="Tahoma" w:hAnsi="Tahoma" w:cs="B Mitra" w:hint="cs"/>
                <w:b/>
                <w:bCs/>
                <w:sz w:val="14"/>
                <w:szCs w:val="14"/>
                <w:rtl/>
                <w:lang w:bidi="fa-IR"/>
              </w:rPr>
            </w:pPr>
            <w:r w:rsidRPr="008D76EA">
              <w:rPr>
                <w:rFonts w:ascii="Tahoma" w:hAnsi="Tahoma" w:cs="B Mitra" w:hint="cs"/>
                <w:b/>
                <w:bCs/>
                <w:sz w:val="14"/>
                <w:szCs w:val="14"/>
                <w:rtl/>
                <w:lang w:bidi="fa-IR"/>
              </w:rPr>
              <w:t>عملی</w:t>
            </w:r>
          </w:p>
        </w:tc>
        <w:tc>
          <w:tcPr>
            <w:tcW w:w="621" w:type="dxa"/>
            <w:vMerge/>
            <w:shd w:val="clear" w:color="auto" w:fill="auto"/>
            <w:vAlign w:val="center"/>
          </w:tcPr>
          <w:p w:rsidR="007A6227" w:rsidRPr="008D76EA" w:rsidRDefault="007A6227" w:rsidP="008D76EA">
            <w:pPr>
              <w:spacing w:line="360" w:lineRule="auto"/>
              <w:jc w:val="center"/>
              <w:rPr>
                <w:rFonts w:ascii="Tahoma" w:hAnsi="Tahoma" w:cs="B Mitra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A6227" w:rsidRPr="008D76EA" w:rsidRDefault="007A6227" w:rsidP="008D76EA">
            <w:pPr>
              <w:spacing w:line="360" w:lineRule="auto"/>
              <w:jc w:val="center"/>
              <w:rPr>
                <w:rFonts w:ascii="Tahoma" w:hAnsi="Tahoma" w:cs="B Mitra" w:hint="cs"/>
                <w:b/>
                <w:bCs/>
                <w:sz w:val="14"/>
                <w:szCs w:val="14"/>
                <w:rtl/>
                <w:lang w:bidi="fa-IR"/>
              </w:rPr>
            </w:pPr>
            <w:r w:rsidRPr="008D76EA">
              <w:rPr>
                <w:rFonts w:ascii="Tahoma" w:hAnsi="Tahoma" w:cs="B Mitra" w:hint="cs"/>
                <w:b/>
                <w:bCs/>
                <w:sz w:val="14"/>
                <w:szCs w:val="14"/>
                <w:rtl/>
                <w:lang w:bidi="fa-IR"/>
              </w:rPr>
              <w:t>نظری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A6227" w:rsidRPr="008D76EA" w:rsidRDefault="007A6227" w:rsidP="008D76EA">
            <w:pPr>
              <w:spacing w:line="360" w:lineRule="auto"/>
              <w:jc w:val="center"/>
              <w:rPr>
                <w:rFonts w:ascii="Tahoma" w:hAnsi="Tahoma" w:cs="B Mitra" w:hint="cs"/>
                <w:b/>
                <w:bCs/>
                <w:sz w:val="14"/>
                <w:szCs w:val="14"/>
                <w:rtl/>
                <w:lang w:bidi="fa-IR"/>
              </w:rPr>
            </w:pPr>
            <w:r w:rsidRPr="008D76EA">
              <w:rPr>
                <w:rFonts w:ascii="Tahoma" w:hAnsi="Tahoma" w:cs="B Mitra" w:hint="cs"/>
                <w:b/>
                <w:bCs/>
                <w:sz w:val="14"/>
                <w:szCs w:val="14"/>
                <w:rtl/>
                <w:lang w:bidi="fa-IR"/>
              </w:rPr>
              <w:t>عملی</w:t>
            </w:r>
          </w:p>
        </w:tc>
        <w:tc>
          <w:tcPr>
            <w:tcW w:w="608" w:type="dxa"/>
            <w:vMerge/>
            <w:vAlign w:val="center"/>
          </w:tcPr>
          <w:p w:rsidR="007A6227" w:rsidRPr="008D76EA" w:rsidRDefault="007A6227" w:rsidP="008D76EA">
            <w:pPr>
              <w:spacing w:line="360" w:lineRule="auto"/>
              <w:jc w:val="center"/>
              <w:rPr>
                <w:rFonts w:ascii="Tahoma" w:hAnsi="Tahoma" w:cs="B Mitra" w:hint="cs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41" w:type="dxa"/>
            <w:shd w:val="clear" w:color="auto" w:fill="F3F3F3"/>
            <w:vAlign w:val="center"/>
          </w:tcPr>
          <w:p w:rsidR="007A6227" w:rsidRPr="008D76EA" w:rsidRDefault="007A6227" w:rsidP="008D76EA">
            <w:pPr>
              <w:spacing w:line="360" w:lineRule="auto"/>
              <w:jc w:val="center"/>
              <w:rPr>
                <w:rFonts w:ascii="Tahoma" w:hAnsi="Tahoma" w:cs="B Mitra" w:hint="cs"/>
                <w:b/>
                <w:bCs/>
                <w:sz w:val="14"/>
                <w:szCs w:val="14"/>
                <w:rtl/>
                <w:lang w:bidi="fa-IR"/>
              </w:rPr>
            </w:pPr>
            <w:r w:rsidRPr="008D76EA">
              <w:rPr>
                <w:rFonts w:ascii="Tahoma" w:hAnsi="Tahoma" w:cs="B Mitra" w:hint="cs"/>
                <w:b/>
                <w:bCs/>
                <w:sz w:val="14"/>
                <w:szCs w:val="14"/>
                <w:rtl/>
                <w:lang w:bidi="fa-IR"/>
              </w:rPr>
              <w:t>انفرادی</w:t>
            </w:r>
          </w:p>
        </w:tc>
        <w:tc>
          <w:tcPr>
            <w:tcW w:w="647" w:type="dxa"/>
            <w:shd w:val="clear" w:color="auto" w:fill="F3F3F3"/>
            <w:vAlign w:val="center"/>
          </w:tcPr>
          <w:p w:rsidR="007A6227" w:rsidRPr="008D76EA" w:rsidRDefault="007A6227" w:rsidP="008D76EA">
            <w:pPr>
              <w:spacing w:line="360" w:lineRule="auto"/>
              <w:jc w:val="center"/>
              <w:rPr>
                <w:rFonts w:ascii="Tahoma" w:hAnsi="Tahoma" w:cs="B Mitra" w:hint="cs"/>
                <w:b/>
                <w:bCs/>
                <w:sz w:val="14"/>
                <w:szCs w:val="14"/>
                <w:rtl/>
                <w:lang w:bidi="fa-IR"/>
              </w:rPr>
            </w:pPr>
            <w:r w:rsidRPr="008D76EA">
              <w:rPr>
                <w:rFonts w:ascii="Tahoma" w:hAnsi="Tahoma" w:cs="B Mitra" w:hint="cs"/>
                <w:b/>
                <w:bCs/>
                <w:sz w:val="14"/>
                <w:szCs w:val="14"/>
                <w:rtl/>
                <w:lang w:bidi="fa-IR"/>
              </w:rPr>
              <w:t>مشترک</w:t>
            </w:r>
          </w:p>
        </w:tc>
        <w:tc>
          <w:tcPr>
            <w:tcW w:w="1966" w:type="dxa"/>
            <w:shd w:val="clear" w:color="auto" w:fill="F3F3F3"/>
            <w:vAlign w:val="center"/>
          </w:tcPr>
          <w:p w:rsidR="007A6227" w:rsidRPr="008D76EA" w:rsidRDefault="007A6227" w:rsidP="008D76EA">
            <w:pPr>
              <w:spacing w:line="360" w:lineRule="auto"/>
              <w:jc w:val="center"/>
              <w:rPr>
                <w:rFonts w:ascii="Tahoma" w:hAnsi="Tahoma"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8D76EA">
              <w:rPr>
                <w:rFonts w:ascii="Tahoma" w:hAnsi="Tahoma" w:cs="B Mitra" w:hint="cs"/>
                <w:b/>
                <w:bCs/>
                <w:sz w:val="14"/>
                <w:szCs w:val="14"/>
                <w:rtl/>
                <w:lang w:bidi="fa-IR"/>
              </w:rPr>
              <w:t>نام سایر اساتید</w:t>
            </w:r>
          </w:p>
        </w:tc>
      </w:tr>
      <w:tr w:rsidR="007A6227" w:rsidRPr="008D76EA" w:rsidTr="008D76EA">
        <w:trPr>
          <w:trHeight w:val="557"/>
        </w:trPr>
        <w:tc>
          <w:tcPr>
            <w:tcW w:w="447" w:type="dxa"/>
            <w:vAlign w:val="center"/>
          </w:tcPr>
          <w:p w:rsidR="007A6227" w:rsidRPr="008D76EA" w:rsidRDefault="007A6227" w:rsidP="008D76EA">
            <w:pPr>
              <w:spacing w:line="360" w:lineRule="auto"/>
              <w:jc w:val="center"/>
              <w:rPr>
                <w:rFonts w:ascii="Tahoma" w:hAnsi="Tahoma" w:cs="B Mitra" w:hint="cs"/>
                <w:sz w:val="16"/>
                <w:szCs w:val="16"/>
                <w:rtl/>
                <w:lang w:bidi="fa-IR"/>
              </w:rPr>
            </w:pPr>
            <w:r w:rsidRPr="008D76EA">
              <w:rPr>
                <w:rFonts w:ascii="Tahoma" w:hAnsi="Tahoma" w:cs="B Mitra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847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05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05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48" w:type="dxa"/>
            <w:tcBorders>
              <w:tr2bl w:val="nil"/>
            </w:tcBorders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48" w:type="dxa"/>
            <w:tcBorders>
              <w:tr2bl w:val="nil"/>
            </w:tcBorders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621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90" w:type="dxa"/>
            <w:tcBorders>
              <w:tr2bl w:val="single" w:sz="4" w:space="0" w:color="auto"/>
            </w:tcBorders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06" w:type="dxa"/>
            <w:tcBorders>
              <w:tr2bl w:val="single" w:sz="4" w:space="0" w:color="auto"/>
            </w:tcBorders>
          </w:tcPr>
          <w:p w:rsidR="00C307F6" w:rsidRPr="008D76EA" w:rsidRDefault="00C307F6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608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4"/>
                <w:szCs w:val="14"/>
                <w:rtl/>
                <w:lang w:bidi="fa-IR"/>
              </w:rPr>
            </w:pPr>
          </w:p>
        </w:tc>
        <w:tc>
          <w:tcPr>
            <w:tcW w:w="641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647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966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</w:tr>
      <w:tr w:rsidR="007A6227" w:rsidRPr="008D76EA" w:rsidTr="008D76EA">
        <w:trPr>
          <w:trHeight w:val="477"/>
        </w:trPr>
        <w:tc>
          <w:tcPr>
            <w:tcW w:w="447" w:type="dxa"/>
            <w:vAlign w:val="center"/>
          </w:tcPr>
          <w:p w:rsidR="007A6227" w:rsidRPr="008D76EA" w:rsidRDefault="007A6227" w:rsidP="008D76EA">
            <w:pPr>
              <w:spacing w:line="360" w:lineRule="auto"/>
              <w:jc w:val="center"/>
              <w:rPr>
                <w:rFonts w:ascii="Tahoma" w:hAnsi="Tahoma" w:cs="B Mitra" w:hint="cs"/>
                <w:sz w:val="16"/>
                <w:szCs w:val="16"/>
                <w:rtl/>
                <w:lang w:bidi="fa-IR"/>
              </w:rPr>
            </w:pPr>
            <w:r w:rsidRPr="008D76EA">
              <w:rPr>
                <w:rFonts w:ascii="Tahoma" w:hAnsi="Tahoma" w:cs="B Mitra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847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05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05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48" w:type="dxa"/>
            <w:tcBorders>
              <w:tr2bl w:val="nil"/>
            </w:tcBorders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48" w:type="dxa"/>
            <w:tcBorders>
              <w:tr2bl w:val="nil"/>
            </w:tcBorders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621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90" w:type="dxa"/>
            <w:tcBorders>
              <w:tr2bl w:val="single" w:sz="4" w:space="0" w:color="auto"/>
            </w:tcBorders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06" w:type="dxa"/>
            <w:tcBorders>
              <w:tr2bl w:val="single" w:sz="4" w:space="0" w:color="auto"/>
            </w:tcBorders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608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641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647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966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</w:tr>
      <w:tr w:rsidR="007A6227" w:rsidRPr="008D76EA" w:rsidTr="008D76EA">
        <w:trPr>
          <w:trHeight w:val="452"/>
        </w:trPr>
        <w:tc>
          <w:tcPr>
            <w:tcW w:w="447" w:type="dxa"/>
            <w:vAlign w:val="center"/>
          </w:tcPr>
          <w:p w:rsidR="007A6227" w:rsidRPr="008D76EA" w:rsidRDefault="007A6227" w:rsidP="008D76EA">
            <w:pPr>
              <w:spacing w:line="360" w:lineRule="auto"/>
              <w:jc w:val="center"/>
              <w:rPr>
                <w:rFonts w:ascii="Tahoma" w:hAnsi="Tahoma" w:cs="B Mitra" w:hint="cs"/>
                <w:sz w:val="16"/>
                <w:szCs w:val="16"/>
                <w:rtl/>
                <w:lang w:bidi="fa-IR"/>
              </w:rPr>
            </w:pPr>
            <w:r w:rsidRPr="008D76EA">
              <w:rPr>
                <w:rFonts w:ascii="Tahoma" w:hAnsi="Tahoma" w:cs="B Mitra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847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05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05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48" w:type="dxa"/>
            <w:tcBorders>
              <w:tr2bl w:val="nil"/>
            </w:tcBorders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48" w:type="dxa"/>
            <w:tcBorders>
              <w:tr2bl w:val="nil"/>
            </w:tcBorders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621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90" w:type="dxa"/>
            <w:tcBorders>
              <w:tr2bl w:val="single" w:sz="4" w:space="0" w:color="auto"/>
            </w:tcBorders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06" w:type="dxa"/>
            <w:tcBorders>
              <w:tr2bl w:val="single" w:sz="4" w:space="0" w:color="auto"/>
            </w:tcBorders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608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641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647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966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</w:tr>
      <w:tr w:rsidR="007A6227" w:rsidRPr="008D76EA" w:rsidTr="008D76EA">
        <w:trPr>
          <w:trHeight w:val="467"/>
        </w:trPr>
        <w:tc>
          <w:tcPr>
            <w:tcW w:w="447" w:type="dxa"/>
            <w:vAlign w:val="center"/>
          </w:tcPr>
          <w:p w:rsidR="007A6227" w:rsidRPr="008D76EA" w:rsidRDefault="007A6227" w:rsidP="008D76EA">
            <w:pPr>
              <w:spacing w:line="360" w:lineRule="auto"/>
              <w:jc w:val="center"/>
              <w:rPr>
                <w:rFonts w:ascii="Tahoma" w:hAnsi="Tahoma" w:cs="B Mitra" w:hint="cs"/>
                <w:sz w:val="16"/>
                <w:szCs w:val="16"/>
                <w:rtl/>
                <w:lang w:bidi="fa-IR"/>
              </w:rPr>
            </w:pPr>
            <w:r w:rsidRPr="008D76EA">
              <w:rPr>
                <w:rFonts w:ascii="Tahoma" w:hAnsi="Tahoma" w:cs="B Mitra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847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05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05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48" w:type="dxa"/>
            <w:tcBorders>
              <w:tr2bl w:val="nil"/>
            </w:tcBorders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48" w:type="dxa"/>
            <w:tcBorders>
              <w:tr2bl w:val="nil"/>
            </w:tcBorders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621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90" w:type="dxa"/>
            <w:tcBorders>
              <w:tr2bl w:val="single" w:sz="4" w:space="0" w:color="auto"/>
            </w:tcBorders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06" w:type="dxa"/>
            <w:tcBorders>
              <w:tr2bl w:val="single" w:sz="4" w:space="0" w:color="auto"/>
            </w:tcBorders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608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641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647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966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</w:tr>
      <w:tr w:rsidR="007A6227" w:rsidRPr="008D76EA" w:rsidTr="008D76EA">
        <w:trPr>
          <w:trHeight w:val="467"/>
        </w:trPr>
        <w:tc>
          <w:tcPr>
            <w:tcW w:w="447" w:type="dxa"/>
            <w:vAlign w:val="center"/>
          </w:tcPr>
          <w:p w:rsidR="007A6227" w:rsidRPr="008D76EA" w:rsidRDefault="007A6227" w:rsidP="008D76EA">
            <w:pPr>
              <w:spacing w:line="360" w:lineRule="auto"/>
              <w:jc w:val="center"/>
              <w:rPr>
                <w:rFonts w:ascii="Tahoma" w:hAnsi="Tahoma" w:cs="B Mitra" w:hint="cs"/>
                <w:sz w:val="16"/>
                <w:szCs w:val="16"/>
                <w:rtl/>
                <w:lang w:bidi="fa-IR"/>
              </w:rPr>
            </w:pPr>
            <w:r w:rsidRPr="008D76EA">
              <w:rPr>
                <w:rFonts w:ascii="Tahoma" w:hAnsi="Tahoma" w:cs="B Mitra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847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05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05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48" w:type="dxa"/>
            <w:tcBorders>
              <w:tr2bl w:val="nil"/>
            </w:tcBorders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48" w:type="dxa"/>
            <w:tcBorders>
              <w:tr2bl w:val="nil"/>
            </w:tcBorders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621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90" w:type="dxa"/>
            <w:tcBorders>
              <w:tr2bl w:val="single" w:sz="4" w:space="0" w:color="auto"/>
            </w:tcBorders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06" w:type="dxa"/>
            <w:tcBorders>
              <w:tr2bl w:val="single" w:sz="4" w:space="0" w:color="auto"/>
            </w:tcBorders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608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641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647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966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</w:tr>
      <w:tr w:rsidR="007A6227" w:rsidRPr="008D76EA" w:rsidTr="008D76EA">
        <w:trPr>
          <w:trHeight w:val="467"/>
        </w:trPr>
        <w:tc>
          <w:tcPr>
            <w:tcW w:w="447" w:type="dxa"/>
            <w:vAlign w:val="center"/>
          </w:tcPr>
          <w:p w:rsidR="007A6227" w:rsidRPr="008D76EA" w:rsidRDefault="007A6227" w:rsidP="008D76EA">
            <w:pPr>
              <w:spacing w:line="360" w:lineRule="auto"/>
              <w:jc w:val="center"/>
              <w:rPr>
                <w:rFonts w:ascii="Tahoma" w:hAnsi="Tahoma" w:cs="B Mitra" w:hint="cs"/>
                <w:sz w:val="16"/>
                <w:szCs w:val="16"/>
                <w:rtl/>
                <w:lang w:bidi="fa-IR"/>
              </w:rPr>
            </w:pPr>
            <w:r w:rsidRPr="008D76EA">
              <w:rPr>
                <w:rFonts w:ascii="Tahoma" w:hAnsi="Tahoma" w:cs="B Mitra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1847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05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05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48" w:type="dxa"/>
            <w:tcBorders>
              <w:tr2bl w:val="nil"/>
            </w:tcBorders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48" w:type="dxa"/>
            <w:tcBorders>
              <w:tr2bl w:val="nil"/>
            </w:tcBorders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621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90" w:type="dxa"/>
            <w:tcBorders>
              <w:tr2bl w:val="single" w:sz="4" w:space="0" w:color="auto"/>
            </w:tcBorders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06" w:type="dxa"/>
            <w:tcBorders>
              <w:tr2bl w:val="single" w:sz="4" w:space="0" w:color="auto"/>
            </w:tcBorders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608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641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647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966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</w:tr>
      <w:tr w:rsidR="007A6227" w:rsidRPr="008D76EA" w:rsidTr="008D76EA">
        <w:trPr>
          <w:trHeight w:val="467"/>
        </w:trPr>
        <w:tc>
          <w:tcPr>
            <w:tcW w:w="447" w:type="dxa"/>
            <w:vAlign w:val="center"/>
          </w:tcPr>
          <w:p w:rsidR="007A6227" w:rsidRPr="008D76EA" w:rsidRDefault="007A6227" w:rsidP="008D76EA">
            <w:pPr>
              <w:spacing w:line="360" w:lineRule="auto"/>
              <w:jc w:val="center"/>
              <w:rPr>
                <w:rFonts w:ascii="Tahoma" w:hAnsi="Tahoma" w:cs="B Mitra" w:hint="cs"/>
                <w:sz w:val="16"/>
                <w:szCs w:val="16"/>
                <w:rtl/>
                <w:lang w:bidi="fa-IR"/>
              </w:rPr>
            </w:pPr>
            <w:r w:rsidRPr="008D76EA">
              <w:rPr>
                <w:rFonts w:ascii="Tahoma" w:hAnsi="Tahoma" w:cs="B Mitra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1847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05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05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48" w:type="dxa"/>
            <w:tcBorders>
              <w:tr2bl w:val="nil"/>
            </w:tcBorders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48" w:type="dxa"/>
            <w:tcBorders>
              <w:tr2bl w:val="nil"/>
            </w:tcBorders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621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90" w:type="dxa"/>
            <w:tcBorders>
              <w:tr2bl w:val="single" w:sz="4" w:space="0" w:color="auto"/>
            </w:tcBorders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06" w:type="dxa"/>
            <w:tcBorders>
              <w:tr2bl w:val="single" w:sz="4" w:space="0" w:color="auto"/>
            </w:tcBorders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608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641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647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966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</w:tr>
      <w:tr w:rsidR="007A6227" w:rsidRPr="008D76EA" w:rsidTr="008D76EA">
        <w:trPr>
          <w:trHeight w:val="467"/>
        </w:trPr>
        <w:tc>
          <w:tcPr>
            <w:tcW w:w="447" w:type="dxa"/>
            <w:vAlign w:val="center"/>
          </w:tcPr>
          <w:p w:rsidR="007A6227" w:rsidRPr="008D76EA" w:rsidRDefault="007A6227" w:rsidP="008D76EA">
            <w:pPr>
              <w:spacing w:line="360" w:lineRule="auto"/>
              <w:jc w:val="center"/>
              <w:rPr>
                <w:rFonts w:ascii="Tahoma" w:hAnsi="Tahoma" w:cs="B Mitra" w:hint="cs"/>
                <w:sz w:val="16"/>
                <w:szCs w:val="16"/>
                <w:rtl/>
                <w:lang w:bidi="fa-IR"/>
              </w:rPr>
            </w:pPr>
            <w:r w:rsidRPr="008D76EA">
              <w:rPr>
                <w:rFonts w:ascii="Tahoma" w:hAnsi="Tahoma" w:cs="B Mitra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1847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05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05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48" w:type="dxa"/>
            <w:tcBorders>
              <w:tr2bl w:val="nil"/>
            </w:tcBorders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48" w:type="dxa"/>
            <w:tcBorders>
              <w:tr2bl w:val="nil"/>
            </w:tcBorders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621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90" w:type="dxa"/>
            <w:tcBorders>
              <w:tr2bl w:val="single" w:sz="4" w:space="0" w:color="auto"/>
            </w:tcBorders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06" w:type="dxa"/>
            <w:tcBorders>
              <w:tr2bl w:val="single" w:sz="4" w:space="0" w:color="auto"/>
            </w:tcBorders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608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641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647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966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</w:tr>
      <w:tr w:rsidR="007A6227" w:rsidRPr="008D76EA" w:rsidTr="008F0605">
        <w:trPr>
          <w:trHeight w:val="467"/>
        </w:trPr>
        <w:tc>
          <w:tcPr>
            <w:tcW w:w="447" w:type="dxa"/>
            <w:vAlign w:val="center"/>
          </w:tcPr>
          <w:p w:rsidR="007A6227" w:rsidRPr="008D76EA" w:rsidRDefault="007A6227" w:rsidP="008D76EA">
            <w:pPr>
              <w:spacing w:line="360" w:lineRule="auto"/>
              <w:jc w:val="center"/>
              <w:rPr>
                <w:rFonts w:ascii="Tahoma" w:hAnsi="Tahoma" w:cs="B Mitra" w:hint="cs"/>
                <w:sz w:val="16"/>
                <w:szCs w:val="16"/>
                <w:rtl/>
                <w:lang w:bidi="fa-IR"/>
              </w:rPr>
            </w:pPr>
            <w:r w:rsidRPr="008D76EA">
              <w:rPr>
                <w:rFonts w:ascii="Tahoma" w:hAnsi="Tahoma" w:cs="B Mitra" w:hint="cs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1847" w:type="dxa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48" w:type="dxa"/>
            <w:tcBorders>
              <w:bottom w:val="single" w:sz="4" w:space="0" w:color="auto"/>
              <w:tr2bl w:val="nil"/>
            </w:tcBorders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48" w:type="dxa"/>
            <w:tcBorders>
              <w:bottom w:val="single" w:sz="4" w:space="0" w:color="auto"/>
              <w:tr2bl w:val="nil"/>
            </w:tcBorders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90" w:type="dxa"/>
            <w:tcBorders>
              <w:tr2bl w:val="single" w:sz="4" w:space="0" w:color="auto"/>
            </w:tcBorders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06" w:type="dxa"/>
            <w:tcBorders>
              <w:tr2bl w:val="single" w:sz="4" w:space="0" w:color="auto"/>
            </w:tcBorders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</w:tr>
      <w:tr w:rsidR="007A6227" w:rsidRPr="008D76EA" w:rsidTr="008F0605">
        <w:trPr>
          <w:trHeight w:val="467"/>
        </w:trPr>
        <w:tc>
          <w:tcPr>
            <w:tcW w:w="447" w:type="dxa"/>
            <w:vAlign w:val="center"/>
          </w:tcPr>
          <w:p w:rsidR="007A6227" w:rsidRPr="008D76EA" w:rsidRDefault="007A6227" w:rsidP="008D76EA">
            <w:pPr>
              <w:spacing w:line="360" w:lineRule="auto"/>
              <w:jc w:val="center"/>
              <w:rPr>
                <w:rFonts w:ascii="Tahoma" w:hAnsi="Tahoma" w:cs="B Mitra" w:hint="cs"/>
                <w:sz w:val="14"/>
                <w:szCs w:val="14"/>
                <w:rtl/>
                <w:lang w:bidi="fa-IR"/>
              </w:rPr>
            </w:pPr>
          </w:p>
        </w:tc>
        <w:tc>
          <w:tcPr>
            <w:tcW w:w="1847" w:type="dxa"/>
            <w:vAlign w:val="center"/>
          </w:tcPr>
          <w:p w:rsidR="007A6227" w:rsidRPr="008D76EA" w:rsidRDefault="007A6227" w:rsidP="008D76EA">
            <w:pPr>
              <w:spacing w:line="360" w:lineRule="auto"/>
              <w:jc w:val="center"/>
              <w:rPr>
                <w:rFonts w:ascii="Tahoma" w:hAnsi="Tahoma" w:cs="B Mitra" w:hint="cs"/>
                <w:b/>
                <w:bCs/>
                <w:sz w:val="14"/>
                <w:szCs w:val="14"/>
                <w:rtl/>
                <w:lang w:bidi="fa-IR"/>
              </w:rPr>
            </w:pPr>
            <w:r w:rsidRPr="008D76EA">
              <w:rPr>
                <w:rFonts w:ascii="Tahoma" w:hAnsi="Tahoma" w:cs="B Mitra" w:hint="cs"/>
                <w:b/>
                <w:bCs/>
                <w:sz w:val="16"/>
                <w:szCs w:val="16"/>
                <w:rtl/>
                <w:lang w:bidi="fa-IR"/>
              </w:rPr>
              <w:t>جمع کل</w:t>
            </w:r>
          </w:p>
        </w:tc>
        <w:tc>
          <w:tcPr>
            <w:tcW w:w="3527" w:type="dxa"/>
            <w:gridSpan w:val="5"/>
            <w:shd w:val="clear" w:color="auto" w:fill="D9D9D9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90" w:type="dxa"/>
            <w:tcBorders>
              <w:tr2bl w:val="single" w:sz="4" w:space="0" w:color="auto"/>
            </w:tcBorders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06" w:type="dxa"/>
            <w:tcBorders>
              <w:tr2bl w:val="single" w:sz="4" w:space="0" w:color="auto"/>
            </w:tcBorders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3862" w:type="dxa"/>
            <w:gridSpan w:val="4"/>
            <w:shd w:val="clear" w:color="auto" w:fill="D9D9D9"/>
          </w:tcPr>
          <w:p w:rsidR="007A6227" w:rsidRPr="008D76EA" w:rsidRDefault="007A6227" w:rsidP="008D76EA">
            <w:pPr>
              <w:spacing w:line="360" w:lineRule="auto"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</w:p>
        </w:tc>
      </w:tr>
    </w:tbl>
    <w:p w:rsidR="00AA2B6E" w:rsidRPr="00697BEE" w:rsidRDefault="00C27A22" w:rsidP="008F0605">
      <w:pPr>
        <w:spacing w:line="276" w:lineRule="auto"/>
        <w:jc w:val="both"/>
        <w:rPr>
          <w:rFonts w:cs="B Traffic" w:hint="cs"/>
          <w:b/>
          <w:bCs/>
          <w:sz w:val="16"/>
          <w:szCs w:val="16"/>
          <w:rtl/>
          <w:lang w:bidi="fa-IR"/>
        </w:rPr>
      </w:pPr>
      <w:r>
        <w:rPr>
          <w:rFonts w:hint="cs"/>
          <w:b/>
          <w:bCs/>
          <w:sz w:val="20"/>
          <w:szCs w:val="20"/>
          <w:rtl/>
          <w:lang w:bidi="fa-IR"/>
        </w:rPr>
        <w:t xml:space="preserve">* </w:t>
      </w:r>
      <w:r w:rsidR="00150995" w:rsidRPr="00697BEE">
        <w:rPr>
          <w:rFonts w:cs="B Traffic" w:hint="cs"/>
          <w:b/>
          <w:bCs/>
          <w:sz w:val="16"/>
          <w:szCs w:val="16"/>
          <w:rtl/>
          <w:lang w:bidi="fa-IR"/>
        </w:rPr>
        <w:t>لطفاً</w:t>
      </w:r>
      <w:r w:rsidRPr="00697BEE">
        <w:rPr>
          <w:rFonts w:cs="B Traffic" w:hint="cs"/>
          <w:b/>
          <w:bCs/>
          <w:sz w:val="16"/>
          <w:szCs w:val="16"/>
          <w:rtl/>
          <w:lang w:bidi="fa-IR"/>
        </w:rPr>
        <w:t xml:space="preserve"> برای ساعا</w:t>
      </w:r>
      <w:r w:rsidR="00644766" w:rsidRPr="00697BEE">
        <w:rPr>
          <w:rFonts w:cs="B Traffic" w:hint="cs"/>
          <w:b/>
          <w:bCs/>
          <w:sz w:val="16"/>
          <w:szCs w:val="16"/>
          <w:rtl/>
          <w:lang w:bidi="fa-IR"/>
        </w:rPr>
        <w:t>ت تدريس دروس مقطع کارشناسی ارشد، دانشكده پرستاري ابهر و دروس عملي،</w:t>
      </w:r>
      <w:r w:rsidRPr="00697BEE">
        <w:rPr>
          <w:rFonts w:cs="B Traffic" w:hint="cs"/>
          <w:b/>
          <w:bCs/>
          <w:sz w:val="16"/>
          <w:szCs w:val="16"/>
          <w:rtl/>
          <w:lang w:bidi="fa-IR"/>
        </w:rPr>
        <w:t xml:space="preserve"> ساعات تدریس شده را </w:t>
      </w:r>
      <w:r w:rsidR="00150995" w:rsidRPr="00697BEE">
        <w:rPr>
          <w:rFonts w:cs="B Traffic" w:hint="cs"/>
          <w:b/>
          <w:bCs/>
          <w:sz w:val="16"/>
          <w:szCs w:val="16"/>
          <w:rtl/>
          <w:lang w:bidi="fa-IR"/>
        </w:rPr>
        <w:t>در ضریب مربوطه ضرب</w:t>
      </w:r>
      <w:r w:rsidR="00D500FF">
        <w:rPr>
          <w:rFonts w:cs="B Traffic" w:hint="cs"/>
          <w:b/>
          <w:bCs/>
          <w:sz w:val="16"/>
          <w:szCs w:val="16"/>
          <w:rtl/>
          <w:lang w:bidi="fa-IR"/>
        </w:rPr>
        <w:t xml:space="preserve"> نفرموده</w:t>
      </w:r>
      <w:r w:rsidRPr="00697BEE">
        <w:rPr>
          <w:rFonts w:cs="B Traffic" w:hint="cs"/>
          <w:b/>
          <w:bCs/>
          <w:sz w:val="16"/>
          <w:szCs w:val="16"/>
          <w:rtl/>
          <w:lang w:bidi="fa-IR"/>
        </w:rPr>
        <w:t xml:space="preserve"> و</w:t>
      </w:r>
      <w:r w:rsidR="00D500FF">
        <w:rPr>
          <w:rFonts w:cs="B Traffic" w:hint="cs"/>
          <w:b/>
          <w:bCs/>
          <w:sz w:val="16"/>
          <w:szCs w:val="16"/>
          <w:rtl/>
          <w:lang w:bidi="fa-IR"/>
        </w:rPr>
        <w:t xml:space="preserve"> دقيقاً‌ همان تعداد ساعات تدريس شده</w:t>
      </w:r>
      <w:r w:rsidRPr="00697BEE">
        <w:rPr>
          <w:rFonts w:cs="B Traffic" w:hint="cs"/>
          <w:b/>
          <w:bCs/>
          <w:sz w:val="16"/>
          <w:szCs w:val="16"/>
          <w:rtl/>
          <w:lang w:bidi="fa-IR"/>
        </w:rPr>
        <w:t xml:space="preserve"> را مرقوم فرمائيد.</w:t>
      </w:r>
      <w:r w:rsidR="00150995" w:rsidRPr="00697BEE">
        <w:rPr>
          <w:rFonts w:cs="B Traffic" w:hint="cs"/>
          <w:b/>
          <w:bCs/>
          <w:sz w:val="16"/>
          <w:szCs w:val="16"/>
          <w:rtl/>
          <w:lang w:bidi="fa-IR"/>
        </w:rPr>
        <w:t xml:space="preserve"> ضمناٌ دروسي را نيز كه براي اولين بار توسط جنابعالي ارائه شده است</w:t>
      </w:r>
      <w:r w:rsidR="00D500FF">
        <w:rPr>
          <w:rFonts w:cs="B Traffic" w:hint="cs"/>
          <w:b/>
          <w:bCs/>
          <w:sz w:val="16"/>
          <w:szCs w:val="16"/>
          <w:rtl/>
          <w:lang w:bidi="fa-IR"/>
        </w:rPr>
        <w:t>،</w:t>
      </w:r>
      <w:r w:rsidR="00150995" w:rsidRPr="00697BEE">
        <w:rPr>
          <w:rFonts w:cs="B Traffic" w:hint="cs"/>
          <w:b/>
          <w:bCs/>
          <w:sz w:val="16"/>
          <w:szCs w:val="16"/>
          <w:rtl/>
          <w:lang w:bidi="fa-IR"/>
        </w:rPr>
        <w:t xml:space="preserve"> بدون اعلام ضريب در  قسمت نام درس تذكر دهيد.</w:t>
      </w:r>
    </w:p>
    <w:p w:rsidR="00C27A22" w:rsidRDefault="00C27A22" w:rsidP="008F0605">
      <w:pPr>
        <w:numPr>
          <w:ilvl w:val="0"/>
          <w:numId w:val="17"/>
        </w:numPr>
        <w:rPr>
          <w:sz w:val="20"/>
          <w:szCs w:val="20"/>
          <w:lang w:bidi="fa-IR"/>
        </w:rPr>
      </w:pPr>
      <w:r>
        <w:rPr>
          <w:rFonts w:hint="cs"/>
          <w:sz w:val="20"/>
          <w:szCs w:val="20"/>
          <w:rtl/>
          <w:lang w:bidi="fa-IR"/>
        </w:rPr>
        <w:t xml:space="preserve">پست اجرایی </w:t>
      </w:r>
      <w:r w:rsidRPr="003C3BD3">
        <w:rPr>
          <w:rFonts w:hint="cs"/>
          <w:color w:val="999999"/>
          <w:sz w:val="20"/>
          <w:szCs w:val="20"/>
          <w:rtl/>
          <w:lang w:bidi="fa-IR"/>
        </w:rPr>
        <w:t>.....................</w:t>
      </w:r>
      <w:r w:rsidR="005D261E">
        <w:rPr>
          <w:rFonts w:hint="cs"/>
          <w:color w:val="999999"/>
          <w:sz w:val="20"/>
          <w:szCs w:val="20"/>
          <w:rtl/>
          <w:lang w:bidi="fa-IR"/>
        </w:rPr>
        <w:t>...</w:t>
      </w:r>
      <w:r w:rsidRPr="003C3BD3">
        <w:rPr>
          <w:rFonts w:hint="cs"/>
          <w:color w:val="999999"/>
          <w:sz w:val="20"/>
          <w:szCs w:val="20"/>
          <w:rtl/>
          <w:lang w:bidi="fa-IR"/>
        </w:rPr>
        <w:t>...........</w:t>
      </w:r>
      <w:r w:rsidR="005D261E">
        <w:rPr>
          <w:rFonts w:hint="cs"/>
          <w:color w:val="999999"/>
          <w:sz w:val="20"/>
          <w:szCs w:val="20"/>
          <w:rtl/>
          <w:lang w:bidi="fa-IR"/>
        </w:rPr>
        <w:t xml:space="preserve">    </w:t>
      </w:r>
      <w:r w:rsidR="008F0605">
        <w:rPr>
          <w:rFonts w:hint="cs"/>
          <w:sz w:val="20"/>
          <w:szCs w:val="20"/>
          <w:rtl/>
          <w:lang w:bidi="fa-IR"/>
        </w:rPr>
        <w:t xml:space="preserve">از </w:t>
      </w:r>
      <w:r>
        <w:rPr>
          <w:rFonts w:hint="cs"/>
          <w:sz w:val="20"/>
          <w:szCs w:val="20"/>
          <w:rtl/>
          <w:lang w:bidi="fa-IR"/>
        </w:rPr>
        <w:t>تاریخ</w:t>
      </w:r>
      <w:r w:rsidR="008F0605">
        <w:rPr>
          <w:rFonts w:hint="cs"/>
          <w:color w:val="999999"/>
          <w:sz w:val="20"/>
          <w:szCs w:val="20"/>
          <w:rtl/>
          <w:lang w:bidi="fa-IR"/>
        </w:rPr>
        <w:t xml:space="preserve">   </w:t>
      </w:r>
      <w:r w:rsidRPr="003C3BD3">
        <w:rPr>
          <w:rFonts w:hint="cs"/>
          <w:color w:val="999999"/>
          <w:sz w:val="20"/>
          <w:szCs w:val="20"/>
          <w:rtl/>
          <w:lang w:bidi="fa-IR"/>
        </w:rPr>
        <w:t>.....................</w:t>
      </w:r>
      <w:r w:rsidR="005D261E">
        <w:rPr>
          <w:rFonts w:hint="cs"/>
          <w:color w:val="999999"/>
          <w:sz w:val="20"/>
          <w:szCs w:val="20"/>
          <w:rtl/>
          <w:lang w:bidi="fa-IR"/>
        </w:rPr>
        <w:t xml:space="preserve"> </w:t>
      </w:r>
      <w:r w:rsidR="008F0605">
        <w:rPr>
          <w:rFonts w:hint="cs"/>
          <w:sz w:val="20"/>
          <w:szCs w:val="20"/>
          <w:rtl/>
          <w:lang w:bidi="fa-IR"/>
        </w:rPr>
        <w:t xml:space="preserve"> تا  </w:t>
      </w:r>
      <w:r w:rsidR="008F0605" w:rsidRPr="003C3BD3">
        <w:rPr>
          <w:rFonts w:hint="cs"/>
          <w:color w:val="999999"/>
          <w:sz w:val="20"/>
          <w:szCs w:val="20"/>
          <w:rtl/>
          <w:lang w:bidi="fa-IR"/>
        </w:rPr>
        <w:t>.....................</w:t>
      </w:r>
      <w:r w:rsidR="008F0605">
        <w:rPr>
          <w:rFonts w:hint="cs"/>
          <w:color w:val="999999"/>
          <w:sz w:val="20"/>
          <w:szCs w:val="20"/>
          <w:rtl/>
          <w:lang w:bidi="fa-IR"/>
        </w:rPr>
        <w:t xml:space="preserve"> </w:t>
      </w:r>
      <w:r w:rsidR="008F0605">
        <w:rPr>
          <w:rFonts w:hint="cs"/>
          <w:sz w:val="20"/>
          <w:szCs w:val="20"/>
          <w:rtl/>
          <w:lang w:bidi="fa-IR"/>
        </w:rPr>
        <w:t xml:space="preserve"> </w:t>
      </w:r>
    </w:p>
    <w:p w:rsidR="00C27A22" w:rsidRDefault="00C27A22" w:rsidP="00C27A22">
      <w:pPr>
        <w:ind w:left="360"/>
        <w:rPr>
          <w:rFonts w:hint="cs"/>
          <w:sz w:val="20"/>
          <w:szCs w:val="20"/>
          <w:rtl/>
          <w:lang w:bidi="fa-IR"/>
        </w:rPr>
      </w:pPr>
    </w:p>
    <w:p w:rsidR="00C27A22" w:rsidRPr="00A37D74" w:rsidRDefault="00C27A22" w:rsidP="00A37D74">
      <w:pPr>
        <w:numPr>
          <w:ilvl w:val="0"/>
          <w:numId w:val="17"/>
        </w:numPr>
        <w:rPr>
          <w:rFonts w:hint="cs"/>
          <w:sz w:val="20"/>
          <w:szCs w:val="20"/>
          <w:lang w:bidi="fa-IR"/>
        </w:rPr>
      </w:pPr>
      <w:r>
        <w:rPr>
          <w:rFonts w:hint="cs"/>
          <w:sz w:val="20"/>
          <w:szCs w:val="20"/>
          <w:rtl/>
          <w:lang w:bidi="fa-IR"/>
        </w:rPr>
        <w:t xml:space="preserve">استاد </w:t>
      </w:r>
      <w:r w:rsidR="008559C5">
        <w:rPr>
          <w:rFonts w:hint="cs"/>
          <w:sz w:val="20"/>
          <w:szCs w:val="20"/>
          <w:rtl/>
          <w:lang w:bidi="fa-IR"/>
        </w:rPr>
        <w:t>مشاور</w:t>
      </w:r>
      <w:r>
        <w:rPr>
          <w:rFonts w:hint="cs"/>
          <w:sz w:val="20"/>
          <w:szCs w:val="20"/>
          <w:rtl/>
          <w:lang w:bidi="fa-IR"/>
        </w:rPr>
        <w:t xml:space="preserve"> دانشجویان رشته </w:t>
      </w:r>
      <w:r w:rsidRPr="003C3BD3">
        <w:rPr>
          <w:rFonts w:hint="cs"/>
          <w:color w:val="999999"/>
          <w:sz w:val="20"/>
          <w:szCs w:val="20"/>
          <w:rtl/>
          <w:lang w:bidi="fa-IR"/>
        </w:rPr>
        <w:t>.............</w:t>
      </w:r>
      <w:r>
        <w:rPr>
          <w:rFonts w:hint="cs"/>
          <w:sz w:val="20"/>
          <w:szCs w:val="20"/>
          <w:rtl/>
          <w:lang w:bidi="fa-IR"/>
        </w:rPr>
        <w:t xml:space="preserve">ورودی </w:t>
      </w:r>
      <w:r w:rsidR="008F0605">
        <w:rPr>
          <w:rFonts w:hint="cs"/>
          <w:sz w:val="20"/>
          <w:szCs w:val="20"/>
          <w:rtl/>
          <w:lang w:bidi="fa-IR"/>
        </w:rPr>
        <w:t xml:space="preserve"> </w:t>
      </w:r>
      <w:r w:rsidRPr="003C3BD3">
        <w:rPr>
          <w:rFonts w:hint="cs"/>
          <w:color w:val="999999"/>
          <w:sz w:val="20"/>
          <w:szCs w:val="20"/>
          <w:rtl/>
          <w:lang w:bidi="fa-IR"/>
        </w:rPr>
        <w:t>.................</w:t>
      </w:r>
      <w:r w:rsidR="008F0605">
        <w:rPr>
          <w:rFonts w:hint="cs"/>
          <w:sz w:val="20"/>
          <w:szCs w:val="20"/>
          <w:rtl/>
          <w:lang w:bidi="fa-IR"/>
        </w:rPr>
        <w:t xml:space="preserve">  </w:t>
      </w:r>
      <w:r>
        <w:rPr>
          <w:rFonts w:hint="cs"/>
          <w:sz w:val="20"/>
          <w:szCs w:val="20"/>
          <w:rtl/>
          <w:lang w:bidi="fa-IR"/>
        </w:rPr>
        <w:t xml:space="preserve">تعداد دانشجویان </w:t>
      </w:r>
      <w:r w:rsidR="008F0605">
        <w:rPr>
          <w:rFonts w:hint="cs"/>
          <w:sz w:val="20"/>
          <w:szCs w:val="20"/>
          <w:rtl/>
          <w:lang w:bidi="fa-IR"/>
        </w:rPr>
        <w:t xml:space="preserve"> </w:t>
      </w:r>
      <w:r>
        <w:rPr>
          <w:rFonts w:hint="cs"/>
          <w:color w:val="999999"/>
          <w:sz w:val="20"/>
          <w:szCs w:val="20"/>
          <w:rtl/>
          <w:lang w:bidi="fa-IR"/>
        </w:rPr>
        <w:t>......</w:t>
      </w:r>
      <w:r w:rsidRPr="003C3BD3">
        <w:rPr>
          <w:rFonts w:hint="cs"/>
          <w:color w:val="999999"/>
          <w:sz w:val="20"/>
          <w:szCs w:val="20"/>
          <w:rtl/>
          <w:lang w:bidi="fa-IR"/>
        </w:rPr>
        <w:t>...</w:t>
      </w:r>
      <w:r>
        <w:rPr>
          <w:rFonts w:hint="cs"/>
          <w:color w:val="999999"/>
          <w:sz w:val="20"/>
          <w:szCs w:val="20"/>
          <w:rtl/>
          <w:lang w:bidi="fa-IR"/>
        </w:rPr>
        <w:t xml:space="preserve">  </w:t>
      </w:r>
    </w:p>
    <w:p w:rsidR="00A37D74" w:rsidRDefault="00A37D74" w:rsidP="00A37D74">
      <w:pPr>
        <w:pStyle w:val="ListParagraph"/>
        <w:rPr>
          <w:rFonts w:hint="cs"/>
          <w:sz w:val="20"/>
          <w:szCs w:val="20"/>
          <w:rtl/>
          <w:lang w:bidi="fa-IR"/>
        </w:rPr>
      </w:pPr>
    </w:p>
    <w:p w:rsidR="00A37D74" w:rsidRPr="00591187" w:rsidRDefault="00A37D74" w:rsidP="005D261E">
      <w:pPr>
        <w:numPr>
          <w:ilvl w:val="0"/>
          <w:numId w:val="17"/>
        </w:numPr>
        <w:ind w:left="-30"/>
        <w:rPr>
          <w:sz w:val="20"/>
          <w:szCs w:val="20"/>
          <w:lang w:bidi="fa-IR"/>
        </w:rPr>
      </w:pPr>
      <w:r w:rsidRPr="00591187">
        <w:rPr>
          <w:rFonts w:hint="cs"/>
          <w:sz w:val="20"/>
          <w:szCs w:val="20"/>
          <w:rtl/>
          <w:lang w:bidi="fa-IR"/>
        </w:rPr>
        <w:t>راهنمايي واحد سمينار دانشجويان رشته هاي تحصيلات تكميلي:</w:t>
      </w:r>
      <w:r>
        <w:rPr>
          <w:rFonts w:hint="cs"/>
          <w:noProof/>
          <w:sz w:val="20"/>
          <w:szCs w:val="20"/>
          <w:rtl/>
        </w:rPr>
        <w:pict>
          <v:line id="_x0000_s1040" style="position:absolute;left:0;text-align:left;z-index:251657216;mso-position-horizontal-relative:text;mso-position-vertical-relative:text" from="467.5pt,5.55pt" to="467.5pt,5.55pt">
            <w10:wrap anchorx="page"/>
          </v:line>
        </w:pict>
      </w:r>
      <w:r w:rsidR="00591187">
        <w:rPr>
          <w:rFonts w:hint="cs"/>
          <w:sz w:val="20"/>
          <w:szCs w:val="20"/>
          <w:rtl/>
          <w:lang w:bidi="fa-IR"/>
        </w:rPr>
        <w:tab/>
      </w:r>
      <w:r w:rsidRPr="00591187">
        <w:rPr>
          <w:rFonts w:hint="cs"/>
          <w:sz w:val="20"/>
          <w:szCs w:val="20"/>
          <w:rtl/>
          <w:lang w:bidi="fa-IR"/>
        </w:rPr>
        <w:t xml:space="preserve">نام دانشجو </w:t>
      </w:r>
      <w:r w:rsidRPr="00591187">
        <w:rPr>
          <w:rFonts w:hint="cs"/>
          <w:color w:val="999999"/>
          <w:sz w:val="20"/>
          <w:szCs w:val="20"/>
          <w:rtl/>
          <w:lang w:bidi="fa-IR"/>
        </w:rPr>
        <w:t>.....</w:t>
      </w:r>
      <w:r w:rsidR="005D261E">
        <w:rPr>
          <w:rFonts w:hint="cs"/>
          <w:color w:val="999999"/>
          <w:sz w:val="20"/>
          <w:szCs w:val="20"/>
          <w:rtl/>
          <w:lang w:bidi="fa-IR"/>
        </w:rPr>
        <w:t>.........</w:t>
      </w:r>
      <w:r w:rsidRPr="00591187">
        <w:rPr>
          <w:rFonts w:hint="cs"/>
          <w:color w:val="999999"/>
          <w:sz w:val="20"/>
          <w:szCs w:val="20"/>
          <w:rtl/>
          <w:lang w:bidi="fa-IR"/>
        </w:rPr>
        <w:t>.........</w:t>
      </w:r>
      <w:r w:rsidRPr="00591187">
        <w:rPr>
          <w:rFonts w:hint="cs"/>
          <w:sz w:val="20"/>
          <w:szCs w:val="20"/>
          <w:rtl/>
          <w:lang w:bidi="fa-IR"/>
        </w:rPr>
        <w:t xml:space="preserve">   تاریخ ارائه  </w:t>
      </w:r>
      <w:r w:rsidRPr="00591187">
        <w:rPr>
          <w:rFonts w:hint="cs"/>
          <w:color w:val="999999"/>
          <w:sz w:val="20"/>
          <w:szCs w:val="20"/>
          <w:rtl/>
          <w:lang w:bidi="fa-IR"/>
        </w:rPr>
        <w:t>.............</w:t>
      </w:r>
      <w:r w:rsidRPr="00591187">
        <w:rPr>
          <w:rFonts w:hint="cs"/>
          <w:sz w:val="20"/>
          <w:szCs w:val="20"/>
          <w:rtl/>
          <w:lang w:bidi="fa-IR"/>
        </w:rPr>
        <w:t xml:space="preserve">   نمره : </w:t>
      </w:r>
      <w:r w:rsidRPr="00591187">
        <w:rPr>
          <w:rFonts w:hint="cs"/>
          <w:color w:val="999999"/>
          <w:sz w:val="20"/>
          <w:szCs w:val="20"/>
          <w:rtl/>
          <w:lang w:bidi="fa-IR"/>
        </w:rPr>
        <w:t>...........</w:t>
      </w:r>
      <w:r w:rsidRPr="00591187">
        <w:rPr>
          <w:rFonts w:hint="cs"/>
          <w:sz w:val="20"/>
          <w:szCs w:val="20"/>
          <w:rtl/>
          <w:lang w:bidi="fa-IR"/>
        </w:rPr>
        <w:t xml:space="preserve">     </w:t>
      </w:r>
    </w:p>
    <w:p w:rsidR="00C27A22" w:rsidRPr="00A53CEB" w:rsidRDefault="00C27A22" w:rsidP="00A53CEB">
      <w:pPr>
        <w:rPr>
          <w:rFonts w:hint="cs"/>
          <w:sz w:val="20"/>
          <w:szCs w:val="20"/>
          <w:lang w:bidi="fa-IR"/>
        </w:rPr>
      </w:pPr>
    </w:p>
    <w:p w:rsidR="00C27A22" w:rsidRDefault="00C27A22" w:rsidP="003E4C4A">
      <w:pPr>
        <w:numPr>
          <w:ilvl w:val="0"/>
          <w:numId w:val="17"/>
        </w:numPr>
        <w:rPr>
          <w:sz w:val="20"/>
          <w:szCs w:val="20"/>
          <w:lang w:bidi="fa-IR"/>
        </w:rPr>
      </w:pPr>
      <w:r>
        <w:rPr>
          <w:rFonts w:hint="cs"/>
          <w:sz w:val="20"/>
          <w:szCs w:val="20"/>
          <w:rtl/>
          <w:lang w:bidi="fa-IR"/>
        </w:rPr>
        <w:t>مشارکت در پایان نامه های</w:t>
      </w:r>
      <w:r w:rsidR="003E4C4A">
        <w:rPr>
          <w:rFonts w:hint="cs"/>
          <w:sz w:val="20"/>
          <w:szCs w:val="20"/>
          <w:rtl/>
          <w:lang w:bidi="fa-IR"/>
        </w:rPr>
        <w:t>ي كه در نيمسال جاري دفاع شده و نمره آن اعلام شده است</w:t>
      </w:r>
      <w:r>
        <w:rPr>
          <w:rFonts w:hint="cs"/>
          <w:sz w:val="20"/>
          <w:szCs w:val="20"/>
          <w:rtl/>
          <w:lang w:bidi="fa-IR"/>
        </w:rPr>
        <w:t>:</w:t>
      </w:r>
    </w:p>
    <w:p w:rsidR="00C27A22" w:rsidRDefault="00C27A22" w:rsidP="00C27A22">
      <w:pPr>
        <w:rPr>
          <w:rFonts w:hint="eastAsia"/>
          <w:sz w:val="20"/>
          <w:szCs w:val="20"/>
          <w:rtl/>
          <w:lang w:bidi="fa-IR"/>
        </w:rPr>
      </w:pPr>
    </w:p>
    <w:p w:rsidR="00C27A22" w:rsidRDefault="003E4C4A" w:rsidP="007062AF">
      <w:pPr>
        <w:ind w:left="357"/>
        <w:rPr>
          <w:rFonts w:hint="cs"/>
          <w:sz w:val="20"/>
          <w:szCs w:val="20"/>
          <w:rtl/>
          <w:lang w:bidi="fa-IR"/>
        </w:rPr>
      </w:pPr>
      <w:r>
        <w:rPr>
          <w:rFonts w:hint="cs"/>
          <w:noProof/>
          <w:sz w:val="20"/>
          <w:szCs w:val="20"/>
          <w:rtl/>
          <w:lang w:bidi="fa-IR"/>
        </w:rPr>
        <w:pict>
          <v:rect id="_x0000_s1044" style="position:absolute;left:0;text-align:left;margin-left:131.85pt;margin-top:.35pt;width:9.35pt;height:9pt;z-index:251659264">
            <w10:wrap anchorx="page"/>
          </v:rect>
        </w:pict>
      </w:r>
      <w:r>
        <w:rPr>
          <w:rFonts w:hint="cs"/>
          <w:noProof/>
          <w:sz w:val="20"/>
          <w:szCs w:val="20"/>
          <w:rtl/>
          <w:lang w:bidi="fa-IR"/>
        </w:rPr>
        <w:pict>
          <v:rect id="_x0000_s1043" style="position:absolute;left:0;text-align:left;margin-left:170.35pt;margin-top:.35pt;width:9.35pt;height:9pt;z-index:251658240">
            <w10:wrap anchorx="page"/>
          </v:rect>
        </w:pict>
      </w:r>
      <w:r w:rsidR="00C27A22">
        <w:rPr>
          <w:rFonts w:hint="cs"/>
          <w:noProof/>
          <w:sz w:val="20"/>
          <w:szCs w:val="20"/>
          <w:rtl/>
        </w:rPr>
        <w:pict>
          <v:line id="_x0000_s1028" style="position:absolute;left:0;text-align:left;z-index:251656192" from="467.5pt,5.55pt" to="467.5pt,5.55pt">
            <w10:wrap anchorx="page"/>
          </v:line>
        </w:pict>
      </w:r>
      <w:r w:rsidR="00A37D74">
        <w:rPr>
          <w:rFonts w:hint="cs"/>
          <w:sz w:val="20"/>
          <w:szCs w:val="20"/>
          <w:rtl/>
          <w:lang w:bidi="fa-IR"/>
        </w:rPr>
        <w:t xml:space="preserve">نام دانشجو </w:t>
      </w:r>
      <w:r w:rsidR="00A37D74" w:rsidRPr="003C3BD3">
        <w:rPr>
          <w:rFonts w:hint="cs"/>
          <w:color w:val="999999"/>
          <w:sz w:val="20"/>
          <w:szCs w:val="20"/>
          <w:rtl/>
          <w:lang w:bidi="fa-IR"/>
        </w:rPr>
        <w:t>...............</w:t>
      </w:r>
      <w:r w:rsidR="00A37D74">
        <w:rPr>
          <w:rFonts w:hint="cs"/>
          <w:sz w:val="20"/>
          <w:szCs w:val="20"/>
          <w:rtl/>
          <w:lang w:bidi="fa-IR"/>
        </w:rPr>
        <w:t xml:space="preserve">      </w:t>
      </w:r>
      <w:r w:rsidR="00C27A22">
        <w:rPr>
          <w:rFonts w:hint="cs"/>
          <w:sz w:val="20"/>
          <w:szCs w:val="20"/>
          <w:rtl/>
          <w:lang w:bidi="fa-IR"/>
        </w:rPr>
        <w:t>تاریخ دفاع</w:t>
      </w:r>
      <w:r w:rsidR="007062AF">
        <w:rPr>
          <w:rFonts w:hint="cs"/>
          <w:sz w:val="20"/>
          <w:szCs w:val="20"/>
          <w:rtl/>
          <w:lang w:bidi="fa-IR"/>
        </w:rPr>
        <w:t xml:space="preserve"> </w:t>
      </w:r>
      <w:r w:rsidR="00C27A22">
        <w:rPr>
          <w:rFonts w:hint="cs"/>
          <w:sz w:val="20"/>
          <w:szCs w:val="20"/>
          <w:rtl/>
          <w:lang w:bidi="fa-IR"/>
        </w:rPr>
        <w:t xml:space="preserve"> </w:t>
      </w:r>
      <w:r w:rsidR="007062AF">
        <w:rPr>
          <w:rFonts w:hint="cs"/>
          <w:color w:val="999999"/>
          <w:sz w:val="20"/>
          <w:szCs w:val="20"/>
          <w:rtl/>
          <w:lang w:bidi="fa-IR"/>
        </w:rPr>
        <w:t>...</w:t>
      </w:r>
      <w:r w:rsidR="00E248A2">
        <w:rPr>
          <w:rFonts w:hint="cs"/>
          <w:color w:val="999999"/>
          <w:sz w:val="20"/>
          <w:szCs w:val="20"/>
          <w:rtl/>
          <w:lang w:bidi="fa-IR"/>
        </w:rPr>
        <w:t>/</w:t>
      </w:r>
      <w:r w:rsidR="007062AF">
        <w:rPr>
          <w:rFonts w:hint="cs"/>
          <w:color w:val="999999"/>
          <w:sz w:val="20"/>
          <w:szCs w:val="20"/>
          <w:rtl/>
          <w:lang w:bidi="fa-IR"/>
        </w:rPr>
        <w:t>...</w:t>
      </w:r>
      <w:r w:rsidR="00A37D74">
        <w:rPr>
          <w:rFonts w:hint="cs"/>
          <w:sz w:val="20"/>
          <w:szCs w:val="20"/>
          <w:rtl/>
          <w:lang w:bidi="fa-IR"/>
        </w:rPr>
        <w:t xml:space="preserve"> </w:t>
      </w:r>
      <w:r w:rsidR="00E248A2">
        <w:rPr>
          <w:rFonts w:hint="cs"/>
          <w:sz w:val="20"/>
          <w:szCs w:val="20"/>
          <w:rtl/>
          <w:lang w:bidi="fa-IR"/>
        </w:rPr>
        <w:t>/</w:t>
      </w:r>
      <w:r w:rsidR="007062AF">
        <w:rPr>
          <w:rFonts w:hint="cs"/>
          <w:color w:val="808080"/>
          <w:sz w:val="20"/>
          <w:szCs w:val="20"/>
          <w:rtl/>
          <w:lang w:bidi="fa-IR"/>
        </w:rPr>
        <w:t xml:space="preserve"> </w:t>
      </w:r>
      <w:r w:rsidR="007062AF" w:rsidRPr="007062AF">
        <w:rPr>
          <w:rFonts w:hint="cs"/>
          <w:color w:val="808080"/>
          <w:sz w:val="20"/>
          <w:szCs w:val="20"/>
          <w:rtl/>
          <w:lang w:bidi="fa-IR"/>
        </w:rPr>
        <w:t>....</w:t>
      </w:r>
      <w:r w:rsidR="00E248A2" w:rsidRPr="007062AF">
        <w:rPr>
          <w:rFonts w:hint="cs"/>
          <w:color w:val="808080"/>
          <w:sz w:val="20"/>
          <w:szCs w:val="20"/>
          <w:rtl/>
          <w:lang w:bidi="fa-IR"/>
        </w:rPr>
        <w:t xml:space="preserve"> </w:t>
      </w:r>
      <w:r w:rsidR="007062AF">
        <w:rPr>
          <w:rFonts w:hint="cs"/>
          <w:color w:val="808080"/>
          <w:sz w:val="20"/>
          <w:szCs w:val="20"/>
          <w:rtl/>
          <w:lang w:bidi="fa-IR"/>
        </w:rPr>
        <w:t>13</w:t>
      </w:r>
      <w:r w:rsidR="00A37D74">
        <w:rPr>
          <w:rFonts w:hint="cs"/>
          <w:sz w:val="20"/>
          <w:szCs w:val="20"/>
          <w:rtl/>
          <w:lang w:bidi="fa-IR"/>
        </w:rPr>
        <w:t xml:space="preserve">  </w:t>
      </w:r>
      <w:r w:rsidR="00C27A22">
        <w:rPr>
          <w:rFonts w:hint="cs"/>
          <w:sz w:val="20"/>
          <w:szCs w:val="20"/>
          <w:rtl/>
          <w:lang w:bidi="fa-IR"/>
        </w:rPr>
        <w:t xml:space="preserve"> </w:t>
      </w:r>
      <w:r w:rsidR="00A37D74">
        <w:rPr>
          <w:rFonts w:hint="cs"/>
          <w:sz w:val="20"/>
          <w:szCs w:val="20"/>
          <w:rtl/>
          <w:lang w:bidi="fa-IR"/>
        </w:rPr>
        <w:t>رشته</w:t>
      </w:r>
      <w:r w:rsidR="00C27A22">
        <w:rPr>
          <w:rFonts w:hint="cs"/>
          <w:sz w:val="20"/>
          <w:szCs w:val="20"/>
          <w:rtl/>
          <w:lang w:bidi="fa-IR"/>
        </w:rPr>
        <w:t xml:space="preserve"> : </w:t>
      </w:r>
      <w:r w:rsidR="00C27A22" w:rsidRPr="003C3BD3">
        <w:rPr>
          <w:rFonts w:hint="cs"/>
          <w:color w:val="999999"/>
          <w:sz w:val="20"/>
          <w:szCs w:val="20"/>
          <w:rtl/>
          <w:lang w:bidi="fa-IR"/>
        </w:rPr>
        <w:t>.............</w:t>
      </w:r>
      <w:r w:rsidR="00C27A22">
        <w:rPr>
          <w:rFonts w:hint="cs"/>
          <w:sz w:val="20"/>
          <w:szCs w:val="20"/>
          <w:rtl/>
          <w:lang w:bidi="fa-IR"/>
        </w:rPr>
        <w:t xml:space="preserve">      استاد راهنما</w:t>
      </w:r>
      <w:r w:rsidR="005D261E">
        <w:rPr>
          <w:rFonts w:hint="cs"/>
          <w:sz w:val="20"/>
          <w:szCs w:val="20"/>
          <w:rtl/>
          <w:lang w:bidi="fa-IR"/>
        </w:rPr>
        <w:t xml:space="preserve">     </w:t>
      </w:r>
      <w:r>
        <w:rPr>
          <w:rFonts w:hint="cs"/>
          <w:sz w:val="20"/>
          <w:szCs w:val="20"/>
          <w:rtl/>
          <w:lang w:bidi="fa-IR"/>
        </w:rPr>
        <w:t xml:space="preserve"> </w:t>
      </w:r>
      <w:r w:rsidR="00A37D74">
        <w:rPr>
          <w:rFonts w:hint="cs"/>
          <w:sz w:val="20"/>
          <w:szCs w:val="20"/>
          <w:rtl/>
          <w:lang w:bidi="fa-IR"/>
        </w:rPr>
        <w:t>/ مشاور</w:t>
      </w:r>
      <w:r w:rsidR="00C27A22">
        <w:rPr>
          <w:rFonts w:hint="cs"/>
          <w:sz w:val="20"/>
          <w:szCs w:val="20"/>
          <w:rtl/>
          <w:lang w:bidi="fa-IR"/>
        </w:rPr>
        <w:t xml:space="preserve"> </w:t>
      </w:r>
      <w:r w:rsidR="005D261E">
        <w:rPr>
          <w:rFonts w:hint="cs"/>
          <w:sz w:val="20"/>
          <w:szCs w:val="20"/>
          <w:rtl/>
          <w:lang w:bidi="fa-IR"/>
        </w:rPr>
        <w:t xml:space="preserve">    </w:t>
      </w:r>
      <w:r w:rsidR="00A37D74">
        <w:rPr>
          <w:rFonts w:hint="cs"/>
          <w:sz w:val="20"/>
          <w:szCs w:val="20"/>
          <w:rtl/>
          <w:lang w:bidi="fa-IR"/>
        </w:rPr>
        <w:t xml:space="preserve">   </w:t>
      </w:r>
      <w:r w:rsidR="005D261E">
        <w:rPr>
          <w:rFonts w:hint="cs"/>
          <w:sz w:val="20"/>
          <w:szCs w:val="20"/>
          <w:rtl/>
          <w:lang w:bidi="fa-IR"/>
        </w:rPr>
        <w:t xml:space="preserve">  </w:t>
      </w:r>
      <w:r w:rsidR="00A37D74">
        <w:rPr>
          <w:rFonts w:hint="cs"/>
          <w:sz w:val="20"/>
          <w:szCs w:val="20"/>
          <w:rtl/>
          <w:lang w:bidi="fa-IR"/>
        </w:rPr>
        <w:t>تعداد</w:t>
      </w:r>
      <w:r w:rsidR="00A37D74" w:rsidRPr="00A37D74">
        <w:rPr>
          <w:rFonts w:hint="cs"/>
          <w:sz w:val="20"/>
          <w:szCs w:val="20"/>
          <w:rtl/>
          <w:lang w:bidi="fa-IR"/>
        </w:rPr>
        <w:t xml:space="preserve"> </w:t>
      </w:r>
      <w:r w:rsidR="00A37D74">
        <w:rPr>
          <w:rFonts w:hint="cs"/>
          <w:sz w:val="20"/>
          <w:szCs w:val="20"/>
          <w:rtl/>
          <w:lang w:bidi="fa-IR"/>
        </w:rPr>
        <w:t>استاد راهنما</w:t>
      </w:r>
      <w:r w:rsidR="006037F0">
        <w:rPr>
          <w:rFonts w:hint="cs"/>
          <w:sz w:val="20"/>
          <w:szCs w:val="20"/>
          <w:rtl/>
          <w:lang w:bidi="fa-IR"/>
        </w:rPr>
        <w:t xml:space="preserve">   </w:t>
      </w:r>
      <w:r w:rsidR="00A37D74">
        <w:rPr>
          <w:rFonts w:hint="cs"/>
          <w:sz w:val="20"/>
          <w:szCs w:val="20"/>
          <w:rtl/>
          <w:lang w:bidi="fa-IR"/>
        </w:rPr>
        <w:t xml:space="preserve">/ مشاور  .... </w:t>
      </w:r>
      <w:r w:rsidR="00C27A22">
        <w:rPr>
          <w:rFonts w:hint="cs"/>
          <w:sz w:val="20"/>
          <w:szCs w:val="20"/>
          <w:rtl/>
          <w:lang w:bidi="fa-IR"/>
        </w:rPr>
        <w:t xml:space="preserve">            </w:t>
      </w:r>
    </w:p>
    <w:p w:rsidR="00C27A22" w:rsidRDefault="00697BEE" w:rsidP="001B302E">
      <w:pPr>
        <w:ind w:left="357"/>
        <w:rPr>
          <w:rFonts w:hint="cs"/>
          <w:sz w:val="20"/>
          <w:szCs w:val="20"/>
          <w:rtl/>
          <w:lang w:bidi="fa-IR"/>
        </w:rPr>
      </w:pPr>
      <w:r>
        <w:rPr>
          <w:rFonts w:hint="cs"/>
          <w:sz w:val="20"/>
          <w:szCs w:val="20"/>
          <w:rtl/>
          <w:lang w:bidi="fa-IR"/>
        </w:rPr>
        <w:t xml:space="preserve">                </w:t>
      </w:r>
    </w:p>
    <w:p w:rsidR="00C27A22" w:rsidRPr="00C27A22" w:rsidRDefault="00C27A22" w:rsidP="001B302E">
      <w:pPr>
        <w:spacing w:line="360" w:lineRule="auto"/>
        <w:rPr>
          <w:rFonts w:ascii="Tahoma" w:hAnsi="Tahoma" w:cs="0 Traffic" w:hint="cs"/>
          <w:b/>
          <w:bCs/>
          <w:sz w:val="14"/>
          <w:szCs w:val="14"/>
          <w:rtl/>
          <w:lang w:bidi="fa-IR"/>
        </w:rPr>
      </w:pPr>
      <w:r>
        <w:rPr>
          <w:rFonts w:hint="cs"/>
          <w:sz w:val="20"/>
          <w:szCs w:val="20"/>
          <w:rtl/>
          <w:lang w:bidi="fa-IR"/>
        </w:rPr>
        <w:t xml:space="preserve">         </w:t>
      </w:r>
    </w:p>
    <w:p w:rsidR="00AA2B6E" w:rsidRPr="005B6598" w:rsidRDefault="00AA2B6E" w:rsidP="000664DC">
      <w:pPr>
        <w:jc w:val="center"/>
        <w:rPr>
          <w:rFonts w:cs="B Mitra" w:hint="cs"/>
          <w:sz w:val="22"/>
          <w:szCs w:val="22"/>
        </w:rPr>
      </w:pPr>
      <w:r w:rsidRPr="005B6598">
        <w:rPr>
          <w:rFonts w:ascii="Tahoma" w:hAnsi="Tahoma" w:cs="B Mitra" w:hint="cs"/>
          <w:b/>
          <w:bCs/>
          <w:sz w:val="22"/>
          <w:szCs w:val="22"/>
          <w:rtl/>
          <w:lang w:bidi="fa-IR"/>
        </w:rPr>
        <w:t>امضاء</w:t>
      </w:r>
      <w:r w:rsidR="007231A6" w:rsidRPr="005B6598">
        <w:rPr>
          <w:rFonts w:ascii="Tahoma" w:hAnsi="Tahoma" w:cs="B Mitra" w:hint="cs"/>
          <w:b/>
          <w:bCs/>
          <w:sz w:val="22"/>
          <w:szCs w:val="22"/>
          <w:rtl/>
          <w:lang w:bidi="fa-IR"/>
        </w:rPr>
        <w:t xml:space="preserve"> </w:t>
      </w:r>
      <w:r w:rsidRPr="005B6598">
        <w:rPr>
          <w:rFonts w:ascii="Tahoma" w:hAnsi="Tahoma" w:cs="B Mitra" w:hint="cs"/>
          <w:b/>
          <w:bCs/>
          <w:sz w:val="22"/>
          <w:szCs w:val="22"/>
          <w:rtl/>
          <w:lang w:bidi="fa-IR"/>
        </w:rPr>
        <w:t>عضو</w:t>
      </w:r>
      <w:r w:rsidR="0030548E" w:rsidRPr="005B6598">
        <w:rPr>
          <w:rFonts w:ascii="Tahoma" w:hAnsi="Tahoma" w:cs="B Mitra" w:hint="cs"/>
          <w:b/>
          <w:bCs/>
          <w:sz w:val="22"/>
          <w:szCs w:val="22"/>
          <w:rtl/>
          <w:lang w:bidi="fa-IR"/>
        </w:rPr>
        <w:t xml:space="preserve"> </w:t>
      </w:r>
      <w:r w:rsidR="00D00A6D">
        <w:rPr>
          <w:rFonts w:ascii="Tahoma" w:hAnsi="Tahoma" w:cs="B Mitra" w:hint="cs"/>
          <w:b/>
          <w:bCs/>
          <w:sz w:val="22"/>
          <w:szCs w:val="22"/>
          <w:rtl/>
          <w:lang w:bidi="fa-IR"/>
        </w:rPr>
        <w:t>هیات</w:t>
      </w:r>
      <w:r w:rsidRPr="005B6598">
        <w:rPr>
          <w:rFonts w:ascii="Tahoma" w:hAnsi="Tahoma" w:cs="B Mitra" w:hint="cs"/>
          <w:b/>
          <w:bCs/>
          <w:sz w:val="22"/>
          <w:szCs w:val="22"/>
          <w:rtl/>
          <w:lang w:bidi="fa-IR"/>
        </w:rPr>
        <w:t xml:space="preserve"> علمی:                        </w:t>
      </w:r>
      <w:r w:rsidR="007231A6" w:rsidRPr="005B6598">
        <w:rPr>
          <w:rFonts w:ascii="Tahoma" w:hAnsi="Tahoma" w:cs="B Mitra" w:hint="cs"/>
          <w:b/>
          <w:bCs/>
          <w:sz w:val="22"/>
          <w:szCs w:val="22"/>
          <w:rtl/>
          <w:lang w:bidi="fa-IR"/>
        </w:rPr>
        <w:t xml:space="preserve">       </w:t>
      </w:r>
      <w:r w:rsidRPr="005B6598">
        <w:rPr>
          <w:rFonts w:ascii="Tahoma" w:hAnsi="Tahoma" w:cs="B Mitra" w:hint="cs"/>
          <w:b/>
          <w:bCs/>
          <w:sz w:val="22"/>
          <w:szCs w:val="22"/>
          <w:rtl/>
          <w:lang w:bidi="fa-IR"/>
        </w:rPr>
        <w:t xml:space="preserve"> </w:t>
      </w:r>
      <w:r w:rsidR="007231A6" w:rsidRPr="005B6598">
        <w:rPr>
          <w:rFonts w:ascii="Tahoma" w:hAnsi="Tahoma" w:cs="B Mitra" w:hint="cs"/>
          <w:b/>
          <w:bCs/>
          <w:sz w:val="22"/>
          <w:szCs w:val="22"/>
          <w:rtl/>
          <w:lang w:bidi="fa-IR"/>
        </w:rPr>
        <w:t xml:space="preserve">                      </w:t>
      </w:r>
      <w:r w:rsidRPr="005B6598">
        <w:rPr>
          <w:rFonts w:ascii="Tahoma" w:hAnsi="Tahoma" w:cs="B Mitra" w:hint="cs"/>
          <w:b/>
          <w:bCs/>
          <w:sz w:val="22"/>
          <w:szCs w:val="22"/>
          <w:rtl/>
          <w:lang w:bidi="fa-IR"/>
        </w:rPr>
        <w:t xml:space="preserve"> مدیرگروه</w:t>
      </w:r>
      <w:r w:rsidR="00B941E0">
        <w:rPr>
          <w:rFonts w:ascii="Tahoma" w:hAnsi="Tahoma" w:cs="B Mitra" w:hint="cs"/>
          <w:b/>
          <w:bCs/>
          <w:sz w:val="22"/>
          <w:szCs w:val="22"/>
          <w:rtl/>
          <w:lang w:bidi="fa-IR"/>
        </w:rPr>
        <w:t xml:space="preserve"> </w:t>
      </w:r>
      <w:r w:rsidRPr="005B6598">
        <w:rPr>
          <w:rFonts w:ascii="Tahoma" w:hAnsi="Tahoma" w:cs="B Mitra" w:hint="cs"/>
          <w:b/>
          <w:bCs/>
          <w:sz w:val="22"/>
          <w:szCs w:val="22"/>
          <w:rtl/>
          <w:lang w:bidi="fa-IR"/>
        </w:rPr>
        <w:t xml:space="preserve">:             </w:t>
      </w:r>
      <w:r w:rsidR="007231A6" w:rsidRPr="005B6598">
        <w:rPr>
          <w:rFonts w:ascii="Tahoma" w:hAnsi="Tahoma" w:cs="B Mitra" w:hint="cs"/>
          <w:b/>
          <w:bCs/>
          <w:sz w:val="22"/>
          <w:szCs w:val="22"/>
          <w:rtl/>
          <w:lang w:bidi="fa-IR"/>
        </w:rPr>
        <w:t xml:space="preserve">                 </w:t>
      </w:r>
      <w:r w:rsidRPr="005B6598">
        <w:rPr>
          <w:rFonts w:ascii="Tahoma" w:hAnsi="Tahoma" w:cs="B Mitra" w:hint="cs"/>
          <w:b/>
          <w:bCs/>
          <w:sz w:val="22"/>
          <w:szCs w:val="22"/>
          <w:rtl/>
          <w:lang w:bidi="fa-IR"/>
        </w:rPr>
        <w:t xml:space="preserve">            معاون آموزشی دانشکده پزشکی</w:t>
      </w:r>
      <w:r w:rsidR="007227AE" w:rsidRPr="005B6598">
        <w:rPr>
          <w:rFonts w:ascii="Tahoma" w:hAnsi="Tahoma" w:cs="B Mitra" w:hint="cs"/>
          <w:b/>
          <w:bCs/>
          <w:sz w:val="22"/>
          <w:szCs w:val="22"/>
          <w:rtl/>
          <w:lang w:bidi="fa-IR"/>
        </w:rPr>
        <w:t>:</w:t>
      </w:r>
    </w:p>
    <w:sectPr w:rsidR="00AA2B6E" w:rsidRPr="005B6598" w:rsidSect="000664DC">
      <w:headerReference w:type="default" r:id="rId7"/>
      <w:pgSz w:w="11909" w:h="16834" w:code="9"/>
      <w:pgMar w:top="1440" w:right="1008" w:bottom="1440" w:left="1008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1CE" w:rsidRDefault="00FF21CE">
      <w:r>
        <w:separator/>
      </w:r>
    </w:p>
  </w:endnote>
  <w:endnote w:type="continuationSeparator" w:id="1">
    <w:p w:rsidR="00FF21CE" w:rsidRDefault="00FF2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r">
    <w:altName w:val="Courier New"/>
    <w:panose1 w:val="00000700000000000000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Traffic">
    <w:altName w:val="IranNastaliq"/>
    <w:charset w:val="B2"/>
    <w:family w:val="auto"/>
    <w:pitch w:val="variable"/>
    <w:sig w:usb0="00002000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unir 2">
    <w:charset w:val="02"/>
    <w:family w:val="auto"/>
    <w:pitch w:val="variable"/>
    <w:sig w:usb0="00000000" w:usb1="10000000" w:usb2="00000000" w:usb3="00000000" w:csb0="80000000" w:csb1="00000000"/>
  </w:font>
  <w:font w:name="IPT Hamid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1CE" w:rsidRDefault="00FF21CE">
      <w:r>
        <w:separator/>
      </w:r>
    </w:p>
  </w:footnote>
  <w:footnote w:type="continuationSeparator" w:id="1">
    <w:p w:rsidR="00FF21CE" w:rsidRDefault="00FF21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1E0" w:rsidRPr="00AD7F84" w:rsidRDefault="007E0305" w:rsidP="00217F22">
    <w:pPr>
      <w:ind w:left="-900" w:right="-720" w:firstLine="720"/>
      <w:jc w:val="center"/>
      <w:rPr>
        <w:rFonts w:ascii="Munir 2" w:hAnsi="Munir 2" w:cs="B Roya" w:hint="cs"/>
        <w:i/>
        <w:iCs/>
        <w:rtl/>
        <w:lang w:bidi="fa-IR"/>
      </w:rPr>
    </w:pPr>
    <w:r>
      <w:rPr>
        <w:rFonts w:cs="B Roya"/>
        <w:b/>
        <w:bCs/>
        <w:noProof/>
        <w:rtl/>
        <w:lang w:bidi="fa-I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5340985</wp:posOffset>
          </wp:positionH>
          <wp:positionV relativeFrom="paragraph">
            <wp:posOffset>-141605</wp:posOffset>
          </wp:positionV>
          <wp:extent cx="1288415" cy="950595"/>
          <wp:effectExtent l="1905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093" r="12334"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950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941E0" w:rsidRPr="00AD7F84">
      <w:rPr>
        <w:rFonts w:ascii="Munir 2" w:hAnsi="Munir 2" w:cs="B Roya" w:hint="cs"/>
        <w:i/>
        <w:iCs/>
        <w:rtl/>
      </w:rPr>
      <w:t xml:space="preserve">   بسمه تعالی</w:t>
    </w:r>
  </w:p>
  <w:p w:rsidR="00B941E0" w:rsidRPr="001B302E" w:rsidRDefault="00B941E0" w:rsidP="001B302E">
    <w:pPr>
      <w:pStyle w:val="Header"/>
      <w:spacing w:line="360" w:lineRule="auto"/>
      <w:jc w:val="center"/>
      <w:rPr>
        <w:rFonts w:ascii="IPT Hamid" w:hAnsi="IPT Hamid" w:cs="B Roya"/>
        <w:b/>
        <w:bCs/>
        <w:lang w:bidi="fa-IR"/>
      </w:rPr>
    </w:pPr>
    <w:r>
      <w:rPr>
        <w:rFonts w:ascii="IPT Hamid" w:hAnsi="IPT Hamid" w:cs="B Roya" w:hint="cs"/>
        <w:b/>
        <w:bCs/>
        <w:rtl/>
        <w:lang w:bidi="fa-IR"/>
      </w:rPr>
      <w:tab/>
    </w:r>
    <w:r w:rsidRPr="00AD7F84">
      <w:rPr>
        <w:rFonts w:cs="B Roya"/>
        <w:rtl/>
        <w:lang w:bidi="fa-IR"/>
      </w:rPr>
      <w:t xml:space="preserve">فعالیتهای آموزشی </w:t>
    </w:r>
    <w:r w:rsidRPr="00AD7F84">
      <w:rPr>
        <w:rFonts w:cs="B Roya" w:hint="cs"/>
        <w:rtl/>
        <w:lang w:bidi="fa-IR"/>
      </w:rPr>
      <w:t xml:space="preserve">اعضای محترم هیات علمی </w:t>
    </w:r>
    <w:r w:rsidRPr="00AD7F84">
      <w:rPr>
        <w:rFonts w:ascii="IPT Hamid" w:hAnsi="IPT Hamid" w:cs="B Roya" w:hint="cs"/>
        <w:b/>
        <w:bCs/>
        <w:u w:val="single"/>
        <w:rtl/>
        <w:lang w:bidi="fa-IR"/>
      </w:rPr>
      <w:t>علوم پایه دانشکده پزشکی</w:t>
    </w:r>
    <w:r w:rsidRPr="001B302E">
      <w:rPr>
        <w:rFonts w:ascii="IPT Hamid" w:hAnsi="IPT Hamid" w:cs="B Roya"/>
        <w:b/>
        <w:bCs/>
        <w:rtl/>
        <w:lang w:bidi="fa-IR"/>
      </w:rPr>
      <w:t xml:space="preserve"> </w:t>
    </w:r>
    <w:r>
      <w:rPr>
        <w:rFonts w:ascii="IPT Hamid" w:hAnsi="IPT Hamid" w:cs="B Roya" w:hint="cs"/>
        <w:b/>
        <w:bCs/>
        <w:rtl/>
        <w:lang w:bidi="fa-IR"/>
      </w:rPr>
      <w:tab/>
    </w:r>
    <w:r>
      <w:rPr>
        <w:rFonts w:ascii="IPT Hamid" w:hAnsi="IPT Hamid" w:cs="B Roya" w:hint="cs"/>
        <w:b/>
        <w:bCs/>
        <w:rtl/>
        <w:lang w:bidi="fa-IR"/>
      </w:rPr>
      <w:tab/>
    </w:r>
    <w:r w:rsidRPr="00AD7F84">
      <w:rPr>
        <w:rFonts w:ascii="IPT Hamid" w:hAnsi="IPT Hamid" w:cs="B Roya"/>
        <w:b/>
        <w:bCs/>
        <w:rtl/>
        <w:lang w:bidi="fa-IR"/>
      </w:rPr>
      <w:t>فرم شماره (</w:t>
    </w:r>
    <w:r w:rsidRPr="00AD7F84">
      <w:rPr>
        <w:rFonts w:ascii="IPT Hamid" w:hAnsi="IPT Hamid" w:cs="B Roya" w:hint="cs"/>
        <w:b/>
        <w:bCs/>
        <w:rtl/>
        <w:lang w:bidi="fa-IR"/>
      </w:rPr>
      <w:t>4</w:t>
    </w:r>
    <w:r w:rsidRPr="00AD7F84">
      <w:rPr>
        <w:rFonts w:ascii="IPT Hamid" w:hAnsi="IPT Hamid" w:cs="B Roya"/>
        <w:b/>
        <w:bCs/>
        <w:rtl/>
        <w:lang w:bidi="fa-IR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4"/>
      </v:shape>
    </w:pict>
  </w:numPicBullet>
  <w:numPicBullet w:numPicBulletId="1">
    <w:pict>
      <v:shape id="_x0000_i1026" type="#_x0000_t75" style="width:11.25pt;height:8.15pt" o:bullet="t">
        <v:imagedata r:id="rId2" o:title="BD21299_"/>
      </v:shape>
    </w:pict>
  </w:numPicBullet>
  <w:abstractNum w:abstractNumId="0">
    <w:nsid w:val="008A6425"/>
    <w:multiLevelType w:val="hybridMultilevel"/>
    <w:tmpl w:val="CBA4C638"/>
    <w:lvl w:ilvl="0" w:tplc="B5DAFF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E0CB9"/>
    <w:multiLevelType w:val="hybridMultilevel"/>
    <w:tmpl w:val="F918B7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E14229"/>
    <w:multiLevelType w:val="hybridMultilevel"/>
    <w:tmpl w:val="839C6D72"/>
    <w:lvl w:ilvl="0" w:tplc="52B0A488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FF1609"/>
    <w:multiLevelType w:val="hybridMultilevel"/>
    <w:tmpl w:val="A204F250"/>
    <w:lvl w:ilvl="0" w:tplc="3B06B858">
      <w:start w:val="5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85124E"/>
    <w:multiLevelType w:val="hybridMultilevel"/>
    <w:tmpl w:val="F2CAF2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915D6E"/>
    <w:multiLevelType w:val="hybridMultilevel"/>
    <w:tmpl w:val="F40058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D21B87"/>
    <w:multiLevelType w:val="hybridMultilevel"/>
    <w:tmpl w:val="E6BA181E"/>
    <w:lvl w:ilvl="0" w:tplc="8BE8AFAA">
      <w:start w:val="1"/>
      <w:numFmt w:val="bullet"/>
      <w:lvlText w:val=""/>
      <w:lvlJc w:val="left"/>
      <w:pPr>
        <w:tabs>
          <w:tab w:val="num" w:pos="-774"/>
        </w:tabs>
        <w:ind w:left="-774" w:hanging="360"/>
      </w:pPr>
      <w:rPr>
        <w:rFonts w:ascii="Symbol" w:hAnsi="Symbol" w:hint="default"/>
        <w:color w:val="auto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6614B0"/>
    <w:multiLevelType w:val="hybridMultilevel"/>
    <w:tmpl w:val="17404ACA"/>
    <w:lvl w:ilvl="0" w:tplc="14A66C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59079D"/>
    <w:multiLevelType w:val="hybridMultilevel"/>
    <w:tmpl w:val="7408B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636223"/>
    <w:multiLevelType w:val="hybridMultilevel"/>
    <w:tmpl w:val="1DF0CF74"/>
    <w:lvl w:ilvl="0" w:tplc="A926A7B4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DC5471"/>
    <w:multiLevelType w:val="hybridMultilevel"/>
    <w:tmpl w:val="34BEB1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DD4C8A"/>
    <w:multiLevelType w:val="hybridMultilevel"/>
    <w:tmpl w:val="178CD58E"/>
    <w:lvl w:ilvl="0" w:tplc="A626A254">
      <w:start w:val="1"/>
      <w:numFmt w:val="decimal"/>
      <w:lvlText w:val="%1-"/>
      <w:lvlJc w:val="left"/>
      <w:pPr>
        <w:tabs>
          <w:tab w:val="num" w:pos="-209"/>
        </w:tabs>
        <w:ind w:left="-2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11"/>
        </w:tabs>
        <w:ind w:left="51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31"/>
        </w:tabs>
        <w:ind w:left="123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71"/>
        </w:tabs>
        <w:ind w:left="267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1"/>
        </w:tabs>
        <w:ind w:left="339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1"/>
        </w:tabs>
        <w:ind w:left="411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31"/>
        </w:tabs>
        <w:ind w:left="483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51"/>
        </w:tabs>
        <w:ind w:left="5551" w:hanging="180"/>
      </w:pPr>
    </w:lvl>
  </w:abstractNum>
  <w:abstractNum w:abstractNumId="12">
    <w:nsid w:val="60DE7AAF"/>
    <w:multiLevelType w:val="hybridMultilevel"/>
    <w:tmpl w:val="55DE7998"/>
    <w:lvl w:ilvl="0" w:tplc="47CCC208">
      <w:start w:val="68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85457B"/>
    <w:multiLevelType w:val="hybridMultilevel"/>
    <w:tmpl w:val="2F427FBA"/>
    <w:lvl w:ilvl="0" w:tplc="B7744D5C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D12309"/>
    <w:multiLevelType w:val="hybridMultilevel"/>
    <w:tmpl w:val="36BE9ADE"/>
    <w:lvl w:ilvl="0" w:tplc="625AA6DE">
      <w:start w:val="2"/>
      <w:numFmt w:val="arabicAlpha"/>
      <w:lvlText w:val="%1-"/>
      <w:lvlJc w:val="left"/>
      <w:pPr>
        <w:tabs>
          <w:tab w:val="num" w:pos="-1052"/>
        </w:tabs>
        <w:ind w:left="-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32"/>
        </w:tabs>
        <w:ind w:left="-3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8"/>
        </w:tabs>
        <w:ind w:left="3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08"/>
        </w:tabs>
        <w:ind w:left="11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28"/>
        </w:tabs>
        <w:ind w:left="18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48"/>
        </w:tabs>
        <w:ind w:left="25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8"/>
        </w:tabs>
        <w:ind w:left="32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88"/>
        </w:tabs>
        <w:ind w:left="39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8"/>
        </w:tabs>
        <w:ind w:left="4708" w:hanging="180"/>
      </w:pPr>
    </w:lvl>
  </w:abstractNum>
  <w:abstractNum w:abstractNumId="15">
    <w:nsid w:val="72A2000E"/>
    <w:multiLevelType w:val="hybridMultilevel"/>
    <w:tmpl w:val="E21A8278"/>
    <w:lvl w:ilvl="0" w:tplc="9D6220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CA6F1A"/>
    <w:multiLevelType w:val="hybridMultilevel"/>
    <w:tmpl w:val="F68E551A"/>
    <w:lvl w:ilvl="0" w:tplc="06A8CE18">
      <w:start w:val="2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14"/>
  </w:num>
  <w:num w:numId="5">
    <w:abstractNumId w:val="0"/>
  </w:num>
  <w:num w:numId="6">
    <w:abstractNumId w:val="15"/>
  </w:num>
  <w:num w:numId="7">
    <w:abstractNumId w:val="9"/>
  </w:num>
  <w:num w:numId="8">
    <w:abstractNumId w:val="1"/>
  </w:num>
  <w:num w:numId="9">
    <w:abstractNumId w:val="10"/>
  </w:num>
  <w:num w:numId="10">
    <w:abstractNumId w:val="5"/>
  </w:num>
  <w:num w:numId="11">
    <w:abstractNumId w:val="11"/>
  </w:num>
  <w:num w:numId="12">
    <w:abstractNumId w:val="13"/>
  </w:num>
  <w:num w:numId="13">
    <w:abstractNumId w:val="7"/>
  </w:num>
  <w:num w:numId="14">
    <w:abstractNumId w:val="4"/>
  </w:num>
  <w:num w:numId="15">
    <w:abstractNumId w:val="8"/>
  </w:num>
  <w:num w:numId="16">
    <w:abstractNumId w:val="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ttachedTemplate r:id="rId1"/>
  <w:stylePaneFormatFilter w:val="3F01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94E9F"/>
    <w:rsid w:val="00000B7E"/>
    <w:rsid w:val="00006ACC"/>
    <w:rsid w:val="00010B3B"/>
    <w:rsid w:val="00011314"/>
    <w:rsid w:val="000143C0"/>
    <w:rsid w:val="00020A65"/>
    <w:rsid w:val="00021BDB"/>
    <w:rsid w:val="00024DBF"/>
    <w:rsid w:val="00031332"/>
    <w:rsid w:val="00031F25"/>
    <w:rsid w:val="00034543"/>
    <w:rsid w:val="00034FA5"/>
    <w:rsid w:val="000353C9"/>
    <w:rsid w:val="000368CB"/>
    <w:rsid w:val="00040D72"/>
    <w:rsid w:val="000450EC"/>
    <w:rsid w:val="00047DEB"/>
    <w:rsid w:val="000515C9"/>
    <w:rsid w:val="00053793"/>
    <w:rsid w:val="00057594"/>
    <w:rsid w:val="000616E2"/>
    <w:rsid w:val="00062335"/>
    <w:rsid w:val="000664DC"/>
    <w:rsid w:val="00067CBE"/>
    <w:rsid w:val="00070A1E"/>
    <w:rsid w:val="00073F01"/>
    <w:rsid w:val="00073FC6"/>
    <w:rsid w:val="00074137"/>
    <w:rsid w:val="00074770"/>
    <w:rsid w:val="000750D1"/>
    <w:rsid w:val="00083EF8"/>
    <w:rsid w:val="00087CA8"/>
    <w:rsid w:val="0009100E"/>
    <w:rsid w:val="00092F19"/>
    <w:rsid w:val="00095105"/>
    <w:rsid w:val="00097CF4"/>
    <w:rsid w:val="000A3127"/>
    <w:rsid w:val="000A777A"/>
    <w:rsid w:val="000B675E"/>
    <w:rsid w:val="000B7120"/>
    <w:rsid w:val="000C078B"/>
    <w:rsid w:val="000C47F8"/>
    <w:rsid w:val="000C5DE0"/>
    <w:rsid w:val="000D00AA"/>
    <w:rsid w:val="000D07B0"/>
    <w:rsid w:val="000D218D"/>
    <w:rsid w:val="000D5030"/>
    <w:rsid w:val="000E0D2C"/>
    <w:rsid w:val="000E22E8"/>
    <w:rsid w:val="000F3B9A"/>
    <w:rsid w:val="000F61F5"/>
    <w:rsid w:val="000F624C"/>
    <w:rsid w:val="000F6392"/>
    <w:rsid w:val="001035A4"/>
    <w:rsid w:val="00103BB1"/>
    <w:rsid w:val="001041D5"/>
    <w:rsid w:val="00110246"/>
    <w:rsid w:val="001120B4"/>
    <w:rsid w:val="00114DA8"/>
    <w:rsid w:val="001152DB"/>
    <w:rsid w:val="001177A2"/>
    <w:rsid w:val="001222FF"/>
    <w:rsid w:val="001230C5"/>
    <w:rsid w:val="00123EE3"/>
    <w:rsid w:val="00124782"/>
    <w:rsid w:val="00126342"/>
    <w:rsid w:val="00126E40"/>
    <w:rsid w:val="00134E13"/>
    <w:rsid w:val="00135999"/>
    <w:rsid w:val="00140B45"/>
    <w:rsid w:val="0014187F"/>
    <w:rsid w:val="00141B14"/>
    <w:rsid w:val="00142AEA"/>
    <w:rsid w:val="00143B38"/>
    <w:rsid w:val="00150178"/>
    <w:rsid w:val="00150995"/>
    <w:rsid w:val="00152A00"/>
    <w:rsid w:val="0015608D"/>
    <w:rsid w:val="0017081F"/>
    <w:rsid w:val="00171903"/>
    <w:rsid w:val="0017223C"/>
    <w:rsid w:val="00174A53"/>
    <w:rsid w:val="001765AF"/>
    <w:rsid w:val="001771E3"/>
    <w:rsid w:val="00180115"/>
    <w:rsid w:val="00180FCD"/>
    <w:rsid w:val="00182445"/>
    <w:rsid w:val="001839A7"/>
    <w:rsid w:val="00185562"/>
    <w:rsid w:val="001858C4"/>
    <w:rsid w:val="00187CE3"/>
    <w:rsid w:val="00191163"/>
    <w:rsid w:val="001974B0"/>
    <w:rsid w:val="001A2199"/>
    <w:rsid w:val="001A2C74"/>
    <w:rsid w:val="001A2D12"/>
    <w:rsid w:val="001A722E"/>
    <w:rsid w:val="001A7A57"/>
    <w:rsid w:val="001B00C0"/>
    <w:rsid w:val="001B20AD"/>
    <w:rsid w:val="001B2F56"/>
    <w:rsid w:val="001B302E"/>
    <w:rsid w:val="001B32DB"/>
    <w:rsid w:val="001B6E05"/>
    <w:rsid w:val="001C150E"/>
    <w:rsid w:val="001C1FD9"/>
    <w:rsid w:val="001C5474"/>
    <w:rsid w:val="001C5D6F"/>
    <w:rsid w:val="001C72A4"/>
    <w:rsid w:val="001D3252"/>
    <w:rsid w:val="001E0386"/>
    <w:rsid w:val="001E467F"/>
    <w:rsid w:val="001F0798"/>
    <w:rsid w:val="001F0F63"/>
    <w:rsid w:val="001F68E9"/>
    <w:rsid w:val="00200272"/>
    <w:rsid w:val="002017F6"/>
    <w:rsid w:val="00203276"/>
    <w:rsid w:val="002058BB"/>
    <w:rsid w:val="00212D71"/>
    <w:rsid w:val="00217F22"/>
    <w:rsid w:val="00225575"/>
    <w:rsid w:val="00233D16"/>
    <w:rsid w:val="00237041"/>
    <w:rsid w:val="002377A2"/>
    <w:rsid w:val="00240420"/>
    <w:rsid w:val="00241394"/>
    <w:rsid w:val="00244AE8"/>
    <w:rsid w:val="00244C2F"/>
    <w:rsid w:val="00244EF5"/>
    <w:rsid w:val="00247D40"/>
    <w:rsid w:val="00252663"/>
    <w:rsid w:val="00265A25"/>
    <w:rsid w:val="00266ADE"/>
    <w:rsid w:val="00271141"/>
    <w:rsid w:val="00272A87"/>
    <w:rsid w:val="00273539"/>
    <w:rsid w:val="00292A94"/>
    <w:rsid w:val="00295881"/>
    <w:rsid w:val="0029599F"/>
    <w:rsid w:val="00297128"/>
    <w:rsid w:val="00297B68"/>
    <w:rsid w:val="002A1808"/>
    <w:rsid w:val="002A2A6C"/>
    <w:rsid w:val="002A63D9"/>
    <w:rsid w:val="002A65E1"/>
    <w:rsid w:val="002A6718"/>
    <w:rsid w:val="002B1DA4"/>
    <w:rsid w:val="002B2B14"/>
    <w:rsid w:val="002B5E77"/>
    <w:rsid w:val="002B637B"/>
    <w:rsid w:val="002C187D"/>
    <w:rsid w:val="002C19DC"/>
    <w:rsid w:val="002C1E98"/>
    <w:rsid w:val="002C48AB"/>
    <w:rsid w:val="002C49DD"/>
    <w:rsid w:val="002C4A2C"/>
    <w:rsid w:val="002C4C64"/>
    <w:rsid w:val="002D6249"/>
    <w:rsid w:val="002E259C"/>
    <w:rsid w:val="002E5511"/>
    <w:rsid w:val="002F138A"/>
    <w:rsid w:val="002F170A"/>
    <w:rsid w:val="002F5F74"/>
    <w:rsid w:val="00300C09"/>
    <w:rsid w:val="00302C15"/>
    <w:rsid w:val="00304400"/>
    <w:rsid w:val="003047D1"/>
    <w:rsid w:val="0030548E"/>
    <w:rsid w:val="00305E5F"/>
    <w:rsid w:val="00307677"/>
    <w:rsid w:val="00307CD4"/>
    <w:rsid w:val="00317E21"/>
    <w:rsid w:val="00321C86"/>
    <w:rsid w:val="00326541"/>
    <w:rsid w:val="0033067A"/>
    <w:rsid w:val="00330D12"/>
    <w:rsid w:val="003325C5"/>
    <w:rsid w:val="0033374F"/>
    <w:rsid w:val="003339DE"/>
    <w:rsid w:val="00335473"/>
    <w:rsid w:val="003378FC"/>
    <w:rsid w:val="00341205"/>
    <w:rsid w:val="00343369"/>
    <w:rsid w:val="00345951"/>
    <w:rsid w:val="00346CB0"/>
    <w:rsid w:val="003508FB"/>
    <w:rsid w:val="00351550"/>
    <w:rsid w:val="00361172"/>
    <w:rsid w:val="0036228F"/>
    <w:rsid w:val="00366275"/>
    <w:rsid w:val="003671D1"/>
    <w:rsid w:val="00370947"/>
    <w:rsid w:val="00372A61"/>
    <w:rsid w:val="00372AB5"/>
    <w:rsid w:val="00373868"/>
    <w:rsid w:val="003760BB"/>
    <w:rsid w:val="00376A80"/>
    <w:rsid w:val="00377EB5"/>
    <w:rsid w:val="0038292F"/>
    <w:rsid w:val="0038321B"/>
    <w:rsid w:val="00386D79"/>
    <w:rsid w:val="0038739D"/>
    <w:rsid w:val="00391B3B"/>
    <w:rsid w:val="00394AA6"/>
    <w:rsid w:val="003A0C70"/>
    <w:rsid w:val="003A5001"/>
    <w:rsid w:val="003A5C7C"/>
    <w:rsid w:val="003A5E1D"/>
    <w:rsid w:val="003B4184"/>
    <w:rsid w:val="003C2316"/>
    <w:rsid w:val="003C4ACE"/>
    <w:rsid w:val="003C59E9"/>
    <w:rsid w:val="003C604B"/>
    <w:rsid w:val="003C6158"/>
    <w:rsid w:val="003C66C3"/>
    <w:rsid w:val="003D25D6"/>
    <w:rsid w:val="003D33A1"/>
    <w:rsid w:val="003D3A4E"/>
    <w:rsid w:val="003D4B6C"/>
    <w:rsid w:val="003D69F9"/>
    <w:rsid w:val="003E3F3E"/>
    <w:rsid w:val="003E4C4A"/>
    <w:rsid w:val="003E59B5"/>
    <w:rsid w:val="003F1C51"/>
    <w:rsid w:val="003F2D93"/>
    <w:rsid w:val="003F2FB2"/>
    <w:rsid w:val="003F37BB"/>
    <w:rsid w:val="003F5184"/>
    <w:rsid w:val="003F52AD"/>
    <w:rsid w:val="003F6397"/>
    <w:rsid w:val="003F7F1C"/>
    <w:rsid w:val="00400FBB"/>
    <w:rsid w:val="0040270A"/>
    <w:rsid w:val="00404B75"/>
    <w:rsid w:val="00405118"/>
    <w:rsid w:val="00407363"/>
    <w:rsid w:val="00407E22"/>
    <w:rsid w:val="00410583"/>
    <w:rsid w:val="004134C5"/>
    <w:rsid w:val="004135EA"/>
    <w:rsid w:val="00414083"/>
    <w:rsid w:val="004144DF"/>
    <w:rsid w:val="00414EC5"/>
    <w:rsid w:val="004179BB"/>
    <w:rsid w:val="00420F63"/>
    <w:rsid w:val="00421152"/>
    <w:rsid w:val="004230BB"/>
    <w:rsid w:val="00427EFF"/>
    <w:rsid w:val="00430164"/>
    <w:rsid w:val="00431019"/>
    <w:rsid w:val="00431E0D"/>
    <w:rsid w:val="00432049"/>
    <w:rsid w:val="004332C1"/>
    <w:rsid w:val="0043356B"/>
    <w:rsid w:val="004433EB"/>
    <w:rsid w:val="004472A5"/>
    <w:rsid w:val="004515A2"/>
    <w:rsid w:val="00451D86"/>
    <w:rsid w:val="00451EB0"/>
    <w:rsid w:val="004542B6"/>
    <w:rsid w:val="0045779E"/>
    <w:rsid w:val="0046005D"/>
    <w:rsid w:val="00461B33"/>
    <w:rsid w:val="0046266B"/>
    <w:rsid w:val="0046568B"/>
    <w:rsid w:val="0047112B"/>
    <w:rsid w:val="0047696C"/>
    <w:rsid w:val="00487600"/>
    <w:rsid w:val="004902ED"/>
    <w:rsid w:val="004924EA"/>
    <w:rsid w:val="00492ED0"/>
    <w:rsid w:val="004937B0"/>
    <w:rsid w:val="004940B4"/>
    <w:rsid w:val="00494ACF"/>
    <w:rsid w:val="0049627E"/>
    <w:rsid w:val="004A1C13"/>
    <w:rsid w:val="004A37C2"/>
    <w:rsid w:val="004A411B"/>
    <w:rsid w:val="004A6E75"/>
    <w:rsid w:val="004B0BA3"/>
    <w:rsid w:val="004B0E22"/>
    <w:rsid w:val="004B5C71"/>
    <w:rsid w:val="004B7CC6"/>
    <w:rsid w:val="004C16D1"/>
    <w:rsid w:val="004C1BF6"/>
    <w:rsid w:val="004C2618"/>
    <w:rsid w:val="004C2FF3"/>
    <w:rsid w:val="004C31C9"/>
    <w:rsid w:val="004C4DCD"/>
    <w:rsid w:val="004C726B"/>
    <w:rsid w:val="004C79B3"/>
    <w:rsid w:val="004C7F88"/>
    <w:rsid w:val="004D34CE"/>
    <w:rsid w:val="004D37FF"/>
    <w:rsid w:val="004D65FB"/>
    <w:rsid w:val="004E12CD"/>
    <w:rsid w:val="004E4C79"/>
    <w:rsid w:val="004E706E"/>
    <w:rsid w:val="004E76D8"/>
    <w:rsid w:val="004F0099"/>
    <w:rsid w:val="004F1F40"/>
    <w:rsid w:val="004F38F7"/>
    <w:rsid w:val="004F4078"/>
    <w:rsid w:val="004F5424"/>
    <w:rsid w:val="004F639C"/>
    <w:rsid w:val="00500932"/>
    <w:rsid w:val="005023DB"/>
    <w:rsid w:val="00502402"/>
    <w:rsid w:val="00505647"/>
    <w:rsid w:val="00511E3C"/>
    <w:rsid w:val="00512566"/>
    <w:rsid w:val="00513F18"/>
    <w:rsid w:val="005210F4"/>
    <w:rsid w:val="005251A1"/>
    <w:rsid w:val="00531B38"/>
    <w:rsid w:val="00537953"/>
    <w:rsid w:val="00540764"/>
    <w:rsid w:val="00541CA6"/>
    <w:rsid w:val="005436CF"/>
    <w:rsid w:val="005436F1"/>
    <w:rsid w:val="00550F29"/>
    <w:rsid w:val="005519A9"/>
    <w:rsid w:val="00554A0D"/>
    <w:rsid w:val="00557076"/>
    <w:rsid w:val="00557D92"/>
    <w:rsid w:val="005604D5"/>
    <w:rsid w:val="005621A6"/>
    <w:rsid w:val="005742A4"/>
    <w:rsid w:val="005745F8"/>
    <w:rsid w:val="005768F4"/>
    <w:rsid w:val="005842E7"/>
    <w:rsid w:val="00584330"/>
    <w:rsid w:val="005851DD"/>
    <w:rsid w:val="005852D9"/>
    <w:rsid w:val="00586821"/>
    <w:rsid w:val="00586E29"/>
    <w:rsid w:val="0059062F"/>
    <w:rsid w:val="00591187"/>
    <w:rsid w:val="00591ACC"/>
    <w:rsid w:val="0059510A"/>
    <w:rsid w:val="005A1DA0"/>
    <w:rsid w:val="005A55F2"/>
    <w:rsid w:val="005A5623"/>
    <w:rsid w:val="005A638C"/>
    <w:rsid w:val="005A70DA"/>
    <w:rsid w:val="005B18BB"/>
    <w:rsid w:val="005B299D"/>
    <w:rsid w:val="005B491A"/>
    <w:rsid w:val="005B6598"/>
    <w:rsid w:val="005C0B3D"/>
    <w:rsid w:val="005C11AB"/>
    <w:rsid w:val="005C2249"/>
    <w:rsid w:val="005C2A3A"/>
    <w:rsid w:val="005C2BCA"/>
    <w:rsid w:val="005D242F"/>
    <w:rsid w:val="005D261E"/>
    <w:rsid w:val="005D666A"/>
    <w:rsid w:val="005D6852"/>
    <w:rsid w:val="005E6514"/>
    <w:rsid w:val="005F09F8"/>
    <w:rsid w:val="005F230A"/>
    <w:rsid w:val="005F26A2"/>
    <w:rsid w:val="005F36C2"/>
    <w:rsid w:val="005F6C73"/>
    <w:rsid w:val="0060130E"/>
    <w:rsid w:val="006037F0"/>
    <w:rsid w:val="00604670"/>
    <w:rsid w:val="006057CD"/>
    <w:rsid w:val="0061487E"/>
    <w:rsid w:val="006174C3"/>
    <w:rsid w:val="00624C0E"/>
    <w:rsid w:val="00625403"/>
    <w:rsid w:val="006314D5"/>
    <w:rsid w:val="0063309B"/>
    <w:rsid w:val="00636381"/>
    <w:rsid w:val="00637C41"/>
    <w:rsid w:val="006418E5"/>
    <w:rsid w:val="006436A6"/>
    <w:rsid w:val="00644766"/>
    <w:rsid w:val="00646E8A"/>
    <w:rsid w:val="00652527"/>
    <w:rsid w:val="00654F05"/>
    <w:rsid w:val="00663B0E"/>
    <w:rsid w:val="0066470C"/>
    <w:rsid w:val="00665160"/>
    <w:rsid w:val="006675D0"/>
    <w:rsid w:val="006720F2"/>
    <w:rsid w:val="00672594"/>
    <w:rsid w:val="00674758"/>
    <w:rsid w:val="0068185C"/>
    <w:rsid w:val="00682A53"/>
    <w:rsid w:val="00684EE3"/>
    <w:rsid w:val="00686126"/>
    <w:rsid w:val="00691176"/>
    <w:rsid w:val="00691BEB"/>
    <w:rsid w:val="0069445E"/>
    <w:rsid w:val="00694E9F"/>
    <w:rsid w:val="006969FD"/>
    <w:rsid w:val="00697BEE"/>
    <w:rsid w:val="006A2A0B"/>
    <w:rsid w:val="006A5909"/>
    <w:rsid w:val="006A68EE"/>
    <w:rsid w:val="006C0F8A"/>
    <w:rsid w:val="006C3809"/>
    <w:rsid w:val="006C4F30"/>
    <w:rsid w:val="006D7B0C"/>
    <w:rsid w:val="006E312E"/>
    <w:rsid w:val="006E7B51"/>
    <w:rsid w:val="006F320D"/>
    <w:rsid w:val="006F3539"/>
    <w:rsid w:val="006F3C8B"/>
    <w:rsid w:val="006F4C62"/>
    <w:rsid w:val="006F5124"/>
    <w:rsid w:val="0070584B"/>
    <w:rsid w:val="007062AF"/>
    <w:rsid w:val="0070747D"/>
    <w:rsid w:val="00710278"/>
    <w:rsid w:val="0071115F"/>
    <w:rsid w:val="0071205F"/>
    <w:rsid w:val="00717E40"/>
    <w:rsid w:val="00720A01"/>
    <w:rsid w:val="00721621"/>
    <w:rsid w:val="007227AE"/>
    <w:rsid w:val="007231A6"/>
    <w:rsid w:val="0072390C"/>
    <w:rsid w:val="0072511E"/>
    <w:rsid w:val="00725B78"/>
    <w:rsid w:val="00726933"/>
    <w:rsid w:val="00730302"/>
    <w:rsid w:val="0073102F"/>
    <w:rsid w:val="007313BF"/>
    <w:rsid w:val="00732636"/>
    <w:rsid w:val="00736C39"/>
    <w:rsid w:val="00742C2F"/>
    <w:rsid w:val="00745909"/>
    <w:rsid w:val="00746179"/>
    <w:rsid w:val="00746EB0"/>
    <w:rsid w:val="00750280"/>
    <w:rsid w:val="007507F5"/>
    <w:rsid w:val="007519F6"/>
    <w:rsid w:val="00752F07"/>
    <w:rsid w:val="00753AA7"/>
    <w:rsid w:val="00753CA1"/>
    <w:rsid w:val="00754EA3"/>
    <w:rsid w:val="007603EF"/>
    <w:rsid w:val="007616DA"/>
    <w:rsid w:val="007725A3"/>
    <w:rsid w:val="00773BD5"/>
    <w:rsid w:val="00774580"/>
    <w:rsid w:val="00775EE5"/>
    <w:rsid w:val="0077667F"/>
    <w:rsid w:val="007772C1"/>
    <w:rsid w:val="007775EB"/>
    <w:rsid w:val="0078062F"/>
    <w:rsid w:val="00782D03"/>
    <w:rsid w:val="0079017C"/>
    <w:rsid w:val="0079288E"/>
    <w:rsid w:val="007A01E2"/>
    <w:rsid w:val="007A21C4"/>
    <w:rsid w:val="007A3B5B"/>
    <w:rsid w:val="007A52E7"/>
    <w:rsid w:val="007A6227"/>
    <w:rsid w:val="007A771C"/>
    <w:rsid w:val="007B2A1F"/>
    <w:rsid w:val="007B3596"/>
    <w:rsid w:val="007B5586"/>
    <w:rsid w:val="007C070E"/>
    <w:rsid w:val="007C6734"/>
    <w:rsid w:val="007C72EA"/>
    <w:rsid w:val="007D1FE9"/>
    <w:rsid w:val="007D3685"/>
    <w:rsid w:val="007E0305"/>
    <w:rsid w:val="007E103C"/>
    <w:rsid w:val="007E70EB"/>
    <w:rsid w:val="007F09AF"/>
    <w:rsid w:val="007F1B1D"/>
    <w:rsid w:val="007F3886"/>
    <w:rsid w:val="007F50E5"/>
    <w:rsid w:val="00801F88"/>
    <w:rsid w:val="0080681C"/>
    <w:rsid w:val="00810430"/>
    <w:rsid w:val="00810E00"/>
    <w:rsid w:val="0081156E"/>
    <w:rsid w:val="008147F5"/>
    <w:rsid w:val="0081647C"/>
    <w:rsid w:val="008209B5"/>
    <w:rsid w:val="00825AF2"/>
    <w:rsid w:val="00840ED2"/>
    <w:rsid w:val="0084231F"/>
    <w:rsid w:val="00842AFE"/>
    <w:rsid w:val="00842C5F"/>
    <w:rsid w:val="008461AA"/>
    <w:rsid w:val="008559C5"/>
    <w:rsid w:val="00855E7C"/>
    <w:rsid w:val="008574C2"/>
    <w:rsid w:val="008577FA"/>
    <w:rsid w:val="00861D0C"/>
    <w:rsid w:val="008625B6"/>
    <w:rsid w:val="00863075"/>
    <w:rsid w:val="00864D1E"/>
    <w:rsid w:val="00870C64"/>
    <w:rsid w:val="00871B3C"/>
    <w:rsid w:val="00873A22"/>
    <w:rsid w:val="008741CB"/>
    <w:rsid w:val="008743A7"/>
    <w:rsid w:val="008745A8"/>
    <w:rsid w:val="00877C28"/>
    <w:rsid w:val="00880019"/>
    <w:rsid w:val="00896D65"/>
    <w:rsid w:val="00897A56"/>
    <w:rsid w:val="008A0C36"/>
    <w:rsid w:val="008A4E57"/>
    <w:rsid w:val="008A536D"/>
    <w:rsid w:val="008A5B68"/>
    <w:rsid w:val="008A7DA9"/>
    <w:rsid w:val="008B28A2"/>
    <w:rsid w:val="008C2308"/>
    <w:rsid w:val="008C2BA1"/>
    <w:rsid w:val="008D09E6"/>
    <w:rsid w:val="008D126B"/>
    <w:rsid w:val="008D3187"/>
    <w:rsid w:val="008D6E3E"/>
    <w:rsid w:val="008D76EA"/>
    <w:rsid w:val="008E4F09"/>
    <w:rsid w:val="008F0605"/>
    <w:rsid w:val="008F2434"/>
    <w:rsid w:val="008F68C4"/>
    <w:rsid w:val="00900158"/>
    <w:rsid w:val="0090492C"/>
    <w:rsid w:val="00906B5E"/>
    <w:rsid w:val="009073EB"/>
    <w:rsid w:val="00910585"/>
    <w:rsid w:val="009108D7"/>
    <w:rsid w:val="0091290C"/>
    <w:rsid w:val="00916AAC"/>
    <w:rsid w:val="00917034"/>
    <w:rsid w:val="009178AC"/>
    <w:rsid w:val="00923762"/>
    <w:rsid w:val="0093116D"/>
    <w:rsid w:val="0093434A"/>
    <w:rsid w:val="00940954"/>
    <w:rsid w:val="0094186E"/>
    <w:rsid w:val="009433B8"/>
    <w:rsid w:val="009442B1"/>
    <w:rsid w:val="009468BC"/>
    <w:rsid w:val="00947FDA"/>
    <w:rsid w:val="0095406D"/>
    <w:rsid w:val="00961D27"/>
    <w:rsid w:val="00963ABC"/>
    <w:rsid w:val="009669CC"/>
    <w:rsid w:val="009716A7"/>
    <w:rsid w:val="00972A51"/>
    <w:rsid w:val="00974D14"/>
    <w:rsid w:val="009771EB"/>
    <w:rsid w:val="00981002"/>
    <w:rsid w:val="009967FB"/>
    <w:rsid w:val="009A77F8"/>
    <w:rsid w:val="009B078C"/>
    <w:rsid w:val="009B23D3"/>
    <w:rsid w:val="009B423C"/>
    <w:rsid w:val="009B4743"/>
    <w:rsid w:val="009B5F66"/>
    <w:rsid w:val="009C0236"/>
    <w:rsid w:val="009D3A59"/>
    <w:rsid w:val="009D762D"/>
    <w:rsid w:val="009E161D"/>
    <w:rsid w:val="009E2405"/>
    <w:rsid w:val="009E285C"/>
    <w:rsid w:val="009E5EDA"/>
    <w:rsid w:val="009F16BF"/>
    <w:rsid w:val="009F5BB0"/>
    <w:rsid w:val="00A0099A"/>
    <w:rsid w:val="00A1019C"/>
    <w:rsid w:val="00A103B8"/>
    <w:rsid w:val="00A10503"/>
    <w:rsid w:val="00A1491B"/>
    <w:rsid w:val="00A14A21"/>
    <w:rsid w:val="00A151D1"/>
    <w:rsid w:val="00A17D9F"/>
    <w:rsid w:val="00A21CBC"/>
    <w:rsid w:val="00A22AB0"/>
    <w:rsid w:val="00A231A5"/>
    <w:rsid w:val="00A246D1"/>
    <w:rsid w:val="00A255D8"/>
    <w:rsid w:val="00A2743E"/>
    <w:rsid w:val="00A30423"/>
    <w:rsid w:val="00A30840"/>
    <w:rsid w:val="00A337A1"/>
    <w:rsid w:val="00A37D74"/>
    <w:rsid w:val="00A41021"/>
    <w:rsid w:val="00A429B2"/>
    <w:rsid w:val="00A43B22"/>
    <w:rsid w:val="00A44919"/>
    <w:rsid w:val="00A466F3"/>
    <w:rsid w:val="00A50BEC"/>
    <w:rsid w:val="00A50C7F"/>
    <w:rsid w:val="00A53C23"/>
    <w:rsid w:val="00A53CEB"/>
    <w:rsid w:val="00A54C56"/>
    <w:rsid w:val="00A54CC9"/>
    <w:rsid w:val="00A54D56"/>
    <w:rsid w:val="00A56AD6"/>
    <w:rsid w:val="00A6055E"/>
    <w:rsid w:val="00A60EE6"/>
    <w:rsid w:val="00A614E3"/>
    <w:rsid w:val="00A6222B"/>
    <w:rsid w:val="00A67185"/>
    <w:rsid w:val="00A67618"/>
    <w:rsid w:val="00A67E3B"/>
    <w:rsid w:val="00A70A8F"/>
    <w:rsid w:val="00A7246A"/>
    <w:rsid w:val="00A728B5"/>
    <w:rsid w:val="00A72BE2"/>
    <w:rsid w:val="00A73E41"/>
    <w:rsid w:val="00A77272"/>
    <w:rsid w:val="00A826E5"/>
    <w:rsid w:val="00A82DB6"/>
    <w:rsid w:val="00A84AC7"/>
    <w:rsid w:val="00A85A81"/>
    <w:rsid w:val="00A865A1"/>
    <w:rsid w:val="00A87F11"/>
    <w:rsid w:val="00A9050A"/>
    <w:rsid w:val="00A90D8E"/>
    <w:rsid w:val="00A929C8"/>
    <w:rsid w:val="00A9396F"/>
    <w:rsid w:val="00A9489F"/>
    <w:rsid w:val="00A96F6F"/>
    <w:rsid w:val="00AA0754"/>
    <w:rsid w:val="00AA2B6E"/>
    <w:rsid w:val="00AB005D"/>
    <w:rsid w:val="00AB1EC3"/>
    <w:rsid w:val="00AB44C2"/>
    <w:rsid w:val="00AB67A5"/>
    <w:rsid w:val="00AC3688"/>
    <w:rsid w:val="00AD14FB"/>
    <w:rsid w:val="00AD5ED4"/>
    <w:rsid w:val="00AD778E"/>
    <w:rsid w:val="00AD7F84"/>
    <w:rsid w:val="00AE0C5B"/>
    <w:rsid w:val="00AE1A17"/>
    <w:rsid w:val="00AE63B8"/>
    <w:rsid w:val="00AF02B1"/>
    <w:rsid w:val="00AF0AAD"/>
    <w:rsid w:val="00AF1F40"/>
    <w:rsid w:val="00AF38CD"/>
    <w:rsid w:val="00AF4FA7"/>
    <w:rsid w:val="00AF63AB"/>
    <w:rsid w:val="00B0113C"/>
    <w:rsid w:val="00B01E71"/>
    <w:rsid w:val="00B021E7"/>
    <w:rsid w:val="00B02FF2"/>
    <w:rsid w:val="00B07386"/>
    <w:rsid w:val="00B11097"/>
    <w:rsid w:val="00B1142C"/>
    <w:rsid w:val="00B13252"/>
    <w:rsid w:val="00B1385D"/>
    <w:rsid w:val="00B15D7C"/>
    <w:rsid w:val="00B167F4"/>
    <w:rsid w:val="00B1742E"/>
    <w:rsid w:val="00B1786B"/>
    <w:rsid w:val="00B233AA"/>
    <w:rsid w:val="00B23E70"/>
    <w:rsid w:val="00B245FE"/>
    <w:rsid w:val="00B25ECD"/>
    <w:rsid w:val="00B27D8A"/>
    <w:rsid w:val="00B310C4"/>
    <w:rsid w:val="00B33C39"/>
    <w:rsid w:val="00B41721"/>
    <w:rsid w:val="00B41DD4"/>
    <w:rsid w:val="00B47E0C"/>
    <w:rsid w:val="00B54AE9"/>
    <w:rsid w:val="00B60B76"/>
    <w:rsid w:val="00B631E8"/>
    <w:rsid w:val="00B6430F"/>
    <w:rsid w:val="00B65BF6"/>
    <w:rsid w:val="00B71A38"/>
    <w:rsid w:val="00B7450A"/>
    <w:rsid w:val="00B820C4"/>
    <w:rsid w:val="00B8220C"/>
    <w:rsid w:val="00B85F78"/>
    <w:rsid w:val="00B941E0"/>
    <w:rsid w:val="00B96250"/>
    <w:rsid w:val="00BA0944"/>
    <w:rsid w:val="00BA5ACD"/>
    <w:rsid w:val="00BA72D6"/>
    <w:rsid w:val="00BA7327"/>
    <w:rsid w:val="00BB578A"/>
    <w:rsid w:val="00BB61B9"/>
    <w:rsid w:val="00BC015B"/>
    <w:rsid w:val="00BC2A9A"/>
    <w:rsid w:val="00BC2FCA"/>
    <w:rsid w:val="00BC3491"/>
    <w:rsid w:val="00BC3A3E"/>
    <w:rsid w:val="00BC3B2D"/>
    <w:rsid w:val="00BD1788"/>
    <w:rsid w:val="00BD2A66"/>
    <w:rsid w:val="00BD3C00"/>
    <w:rsid w:val="00BE29B8"/>
    <w:rsid w:val="00BE3592"/>
    <w:rsid w:val="00BE4693"/>
    <w:rsid w:val="00BE4958"/>
    <w:rsid w:val="00BE7188"/>
    <w:rsid w:val="00C00728"/>
    <w:rsid w:val="00C04BEC"/>
    <w:rsid w:val="00C05786"/>
    <w:rsid w:val="00C067BC"/>
    <w:rsid w:val="00C06A85"/>
    <w:rsid w:val="00C0732E"/>
    <w:rsid w:val="00C12C02"/>
    <w:rsid w:val="00C15B0A"/>
    <w:rsid w:val="00C17B0B"/>
    <w:rsid w:val="00C203E4"/>
    <w:rsid w:val="00C225BA"/>
    <w:rsid w:val="00C22C0E"/>
    <w:rsid w:val="00C232BE"/>
    <w:rsid w:val="00C239BF"/>
    <w:rsid w:val="00C23D8E"/>
    <w:rsid w:val="00C27A22"/>
    <w:rsid w:val="00C307F6"/>
    <w:rsid w:val="00C33968"/>
    <w:rsid w:val="00C33E6B"/>
    <w:rsid w:val="00C350B7"/>
    <w:rsid w:val="00C35B81"/>
    <w:rsid w:val="00C427E0"/>
    <w:rsid w:val="00C47B63"/>
    <w:rsid w:val="00C51814"/>
    <w:rsid w:val="00C51AB8"/>
    <w:rsid w:val="00C51E95"/>
    <w:rsid w:val="00C545C2"/>
    <w:rsid w:val="00C5483C"/>
    <w:rsid w:val="00C55638"/>
    <w:rsid w:val="00C674BD"/>
    <w:rsid w:val="00C71C1C"/>
    <w:rsid w:val="00C727FD"/>
    <w:rsid w:val="00C77CB0"/>
    <w:rsid w:val="00C81677"/>
    <w:rsid w:val="00C82E41"/>
    <w:rsid w:val="00C9167C"/>
    <w:rsid w:val="00C94816"/>
    <w:rsid w:val="00C95050"/>
    <w:rsid w:val="00C9533F"/>
    <w:rsid w:val="00C97F1B"/>
    <w:rsid w:val="00CA5EBF"/>
    <w:rsid w:val="00CA6E92"/>
    <w:rsid w:val="00CA7245"/>
    <w:rsid w:val="00CB0D02"/>
    <w:rsid w:val="00CC0AD0"/>
    <w:rsid w:val="00CC157E"/>
    <w:rsid w:val="00CC3731"/>
    <w:rsid w:val="00CD01D1"/>
    <w:rsid w:val="00CE02C8"/>
    <w:rsid w:val="00CE39DE"/>
    <w:rsid w:val="00CE53ED"/>
    <w:rsid w:val="00CE6E85"/>
    <w:rsid w:val="00CF1992"/>
    <w:rsid w:val="00CF1CD2"/>
    <w:rsid w:val="00CF2D7A"/>
    <w:rsid w:val="00CF6DA8"/>
    <w:rsid w:val="00D00A6D"/>
    <w:rsid w:val="00D01673"/>
    <w:rsid w:val="00D023B7"/>
    <w:rsid w:val="00D06021"/>
    <w:rsid w:val="00D065A0"/>
    <w:rsid w:val="00D10F4D"/>
    <w:rsid w:val="00D13FC7"/>
    <w:rsid w:val="00D147AA"/>
    <w:rsid w:val="00D15123"/>
    <w:rsid w:val="00D20367"/>
    <w:rsid w:val="00D23ABB"/>
    <w:rsid w:val="00D23EB5"/>
    <w:rsid w:val="00D31F63"/>
    <w:rsid w:val="00D41FC5"/>
    <w:rsid w:val="00D42562"/>
    <w:rsid w:val="00D453AF"/>
    <w:rsid w:val="00D4647E"/>
    <w:rsid w:val="00D4676B"/>
    <w:rsid w:val="00D46F0D"/>
    <w:rsid w:val="00D500FF"/>
    <w:rsid w:val="00D50D6E"/>
    <w:rsid w:val="00D52C11"/>
    <w:rsid w:val="00D545BE"/>
    <w:rsid w:val="00D5555C"/>
    <w:rsid w:val="00D60C96"/>
    <w:rsid w:val="00D636BE"/>
    <w:rsid w:val="00D64FBD"/>
    <w:rsid w:val="00D6784E"/>
    <w:rsid w:val="00D719FC"/>
    <w:rsid w:val="00D71C68"/>
    <w:rsid w:val="00D77268"/>
    <w:rsid w:val="00D77B9A"/>
    <w:rsid w:val="00D81688"/>
    <w:rsid w:val="00D8288C"/>
    <w:rsid w:val="00D828CC"/>
    <w:rsid w:val="00D86590"/>
    <w:rsid w:val="00D87190"/>
    <w:rsid w:val="00D9260D"/>
    <w:rsid w:val="00D96640"/>
    <w:rsid w:val="00DA084D"/>
    <w:rsid w:val="00DA1BB2"/>
    <w:rsid w:val="00DA216E"/>
    <w:rsid w:val="00DA72E8"/>
    <w:rsid w:val="00DB5F0E"/>
    <w:rsid w:val="00DB65CF"/>
    <w:rsid w:val="00DB6FD6"/>
    <w:rsid w:val="00DC1BF0"/>
    <w:rsid w:val="00DD0D1D"/>
    <w:rsid w:val="00DD25A9"/>
    <w:rsid w:val="00DD2BE0"/>
    <w:rsid w:val="00DD5890"/>
    <w:rsid w:val="00DD72EB"/>
    <w:rsid w:val="00DE173E"/>
    <w:rsid w:val="00DE1CAF"/>
    <w:rsid w:val="00DE302B"/>
    <w:rsid w:val="00DE5080"/>
    <w:rsid w:val="00DE53D9"/>
    <w:rsid w:val="00DE678A"/>
    <w:rsid w:val="00DE7236"/>
    <w:rsid w:val="00DE7F69"/>
    <w:rsid w:val="00DF17E6"/>
    <w:rsid w:val="00DF2F07"/>
    <w:rsid w:val="00DF3DA4"/>
    <w:rsid w:val="00DF5A09"/>
    <w:rsid w:val="00E01BE2"/>
    <w:rsid w:val="00E05C11"/>
    <w:rsid w:val="00E110E2"/>
    <w:rsid w:val="00E14062"/>
    <w:rsid w:val="00E14180"/>
    <w:rsid w:val="00E169BB"/>
    <w:rsid w:val="00E22C6E"/>
    <w:rsid w:val="00E248A2"/>
    <w:rsid w:val="00E25FFF"/>
    <w:rsid w:val="00E27486"/>
    <w:rsid w:val="00E342A6"/>
    <w:rsid w:val="00E34E27"/>
    <w:rsid w:val="00E36600"/>
    <w:rsid w:val="00E37414"/>
    <w:rsid w:val="00E400B0"/>
    <w:rsid w:val="00E427CA"/>
    <w:rsid w:val="00E436CD"/>
    <w:rsid w:val="00E437BA"/>
    <w:rsid w:val="00E44238"/>
    <w:rsid w:val="00E50110"/>
    <w:rsid w:val="00E527B5"/>
    <w:rsid w:val="00E54079"/>
    <w:rsid w:val="00E54122"/>
    <w:rsid w:val="00E5513E"/>
    <w:rsid w:val="00E61B19"/>
    <w:rsid w:val="00E66358"/>
    <w:rsid w:val="00E7198E"/>
    <w:rsid w:val="00E822B6"/>
    <w:rsid w:val="00E839E6"/>
    <w:rsid w:val="00E84BC8"/>
    <w:rsid w:val="00E8537A"/>
    <w:rsid w:val="00E85477"/>
    <w:rsid w:val="00E8591C"/>
    <w:rsid w:val="00E867CF"/>
    <w:rsid w:val="00E93F3B"/>
    <w:rsid w:val="00E95AA6"/>
    <w:rsid w:val="00EA3D2F"/>
    <w:rsid w:val="00EA750E"/>
    <w:rsid w:val="00EA7E57"/>
    <w:rsid w:val="00EB1540"/>
    <w:rsid w:val="00EB39A9"/>
    <w:rsid w:val="00EB3F99"/>
    <w:rsid w:val="00EB5233"/>
    <w:rsid w:val="00EB728F"/>
    <w:rsid w:val="00EC047F"/>
    <w:rsid w:val="00EC23AE"/>
    <w:rsid w:val="00EC2EEA"/>
    <w:rsid w:val="00ED17A5"/>
    <w:rsid w:val="00ED2037"/>
    <w:rsid w:val="00ED31C7"/>
    <w:rsid w:val="00ED3A65"/>
    <w:rsid w:val="00EE214F"/>
    <w:rsid w:val="00EE2F93"/>
    <w:rsid w:val="00EE5748"/>
    <w:rsid w:val="00EE590B"/>
    <w:rsid w:val="00EE6E6E"/>
    <w:rsid w:val="00EF3170"/>
    <w:rsid w:val="00EF50B2"/>
    <w:rsid w:val="00EF5CC6"/>
    <w:rsid w:val="00EF6423"/>
    <w:rsid w:val="00EF6FDA"/>
    <w:rsid w:val="00F051E0"/>
    <w:rsid w:val="00F069B2"/>
    <w:rsid w:val="00F106CA"/>
    <w:rsid w:val="00F16EC7"/>
    <w:rsid w:val="00F17AD2"/>
    <w:rsid w:val="00F2260A"/>
    <w:rsid w:val="00F23B23"/>
    <w:rsid w:val="00F2530D"/>
    <w:rsid w:val="00F3358D"/>
    <w:rsid w:val="00F35FF2"/>
    <w:rsid w:val="00F36274"/>
    <w:rsid w:val="00F36563"/>
    <w:rsid w:val="00F36B3A"/>
    <w:rsid w:val="00F3754E"/>
    <w:rsid w:val="00F3758A"/>
    <w:rsid w:val="00F37757"/>
    <w:rsid w:val="00F53FCC"/>
    <w:rsid w:val="00F5669A"/>
    <w:rsid w:val="00F56796"/>
    <w:rsid w:val="00F6127B"/>
    <w:rsid w:val="00F63DD5"/>
    <w:rsid w:val="00F655A6"/>
    <w:rsid w:val="00F65A81"/>
    <w:rsid w:val="00F67820"/>
    <w:rsid w:val="00F70A2D"/>
    <w:rsid w:val="00F7133C"/>
    <w:rsid w:val="00F714C0"/>
    <w:rsid w:val="00F734DC"/>
    <w:rsid w:val="00F74CF0"/>
    <w:rsid w:val="00F842E7"/>
    <w:rsid w:val="00F84E2D"/>
    <w:rsid w:val="00F91267"/>
    <w:rsid w:val="00F92B0C"/>
    <w:rsid w:val="00FA1B3E"/>
    <w:rsid w:val="00FB0D91"/>
    <w:rsid w:val="00FB169E"/>
    <w:rsid w:val="00FB51CD"/>
    <w:rsid w:val="00FB62E5"/>
    <w:rsid w:val="00FB64EF"/>
    <w:rsid w:val="00FC0C98"/>
    <w:rsid w:val="00FC20FC"/>
    <w:rsid w:val="00FC3B01"/>
    <w:rsid w:val="00FC6CFF"/>
    <w:rsid w:val="00FD034F"/>
    <w:rsid w:val="00FD4F48"/>
    <w:rsid w:val="00FD59BB"/>
    <w:rsid w:val="00FD6676"/>
    <w:rsid w:val="00FE206F"/>
    <w:rsid w:val="00FE2439"/>
    <w:rsid w:val="00FE26BA"/>
    <w:rsid w:val="00FE7F63"/>
    <w:rsid w:val="00FF21CE"/>
    <w:rsid w:val="00FF2D7B"/>
    <w:rsid w:val="00FF3FB5"/>
    <w:rsid w:val="00FF3FFB"/>
    <w:rsid w:val="00FF44F2"/>
    <w:rsid w:val="00FF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7D74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79017C"/>
    <w:pPr>
      <w:keepNext/>
      <w:jc w:val="center"/>
      <w:outlineLvl w:val="0"/>
    </w:pPr>
    <w:rPr>
      <w:rFonts w:cs="Titr"/>
      <w:sz w:val="20"/>
      <w:szCs w:val="56"/>
    </w:rPr>
  </w:style>
  <w:style w:type="paragraph" w:styleId="Heading2">
    <w:name w:val="heading 2"/>
    <w:basedOn w:val="Normal"/>
    <w:next w:val="Normal"/>
    <w:qFormat/>
    <w:rsid w:val="0079017C"/>
    <w:pPr>
      <w:keepNext/>
      <w:jc w:val="center"/>
      <w:outlineLvl w:val="1"/>
    </w:pPr>
    <w:rPr>
      <w:rFonts w:cs="Titr"/>
      <w:b/>
      <w:bCs/>
      <w:sz w:val="20"/>
      <w:szCs w:val="36"/>
    </w:rPr>
  </w:style>
  <w:style w:type="paragraph" w:styleId="Heading3">
    <w:name w:val="heading 3"/>
    <w:basedOn w:val="Normal"/>
    <w:next w:val="Normal"/>
    <w:qFormat/>
    <w:rsid w:val="00A50B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41B1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D3A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D3A4E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A50BEC"/>
    <w:rPr>
      <w:rFonts w:cs="Homa"/>
      <w:sz w:val="20"/>
      <w:szCs w:val="22"/>
    </w:rPr>
  </w:style>
  <w:style w:type="paragraph" w:styleId="BodyText3">
    <w:name w:val="Body Text 3"/>
    <w:basedOn w:val="Normal"/>
    <w:rsid w:val="00EE5748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A37D7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Edari\Forms\&#1601;&#1585;&#1605;%20&#1588;&#1605;&#1575;&#1585;&#1607;%204%20&#1580;&#1583;&#1610;&#158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فرم شماره 4 جديد.dot</Template>
  <TotalTime>0</TotalTime>
  <Pages>1</Pages>
  <Words>297</Words>
  <Characters>1694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Administrator</dc:creator>
  <cp:keywords/>
  <cp:lastModifiedBy>Administrator</cp:lastModifiedBy>
  <cp:revision>2</cp:revision>
  <cp:lastPrinted>1601-01-01T00:00:00Z</cp:lastPrinted>
  <dcterms:created xsi:type="dcterms:W3CDTF">2014-06-30T06:55:00Z</dcterms:created>
  <dcterms:modified xsi:type="dcterms:W3CDTF">2014-06-30T06:55:00Z</dcterms:modified>
</cp:coreProperties>
</file>